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E09C" w14:textId="266032AD" w:rsidR="003F7DF8" w:rsidRPr="00BD6268" w:rsidRDefault="003F7DF8" w:rsidP="00BD6268">
      <w:pPr>
        <w:pStyle w:val="EU-Title"/>
        <w:rPr>
          <w:b w:val="0"/>
          <w:bCs w:val="0"/>
          <w:lang w:val="en-US"/>
        </w:rPr>
      </w:pPr>
      <w:r w:rsidRPr="00BD6268">
        <w:rPr>
          <w:b w:val="0"/>
          <w:bCs w:val="0"/>
          <w:lang w:val="en-US"/>
        </w:rPr>
        <w:t xml:space="preserve">Design Your Vertical Farm: </w:t>
      </w:r>
      <w:r w:rsidR="0014424E" w:rsidRPr="00BD6268">
        <w:rPr>
          <w:b w:val="0"/>
          <w:bCs w:val="0"/>
          <w:lang w:val="en-US"/>
        </w:rPr>
        <w:t>Lettuce</w:t>
      </w:r>
    </w:p>
    <w:p w14:paraId="28B541AD" w14:textId="42DEBD05" w:rsidR="00923F36" w:rsidRDefault="00BD6268" w:rsidP="00BD6268">
      <w:pPr>
        <w:rPr>
          <w:sz w:val="24"/>
          <w:szCs w:val="24"/>
        </w:rPr>
      </w:pPr>
      <w:r w:rsidRPr="00BD6268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7" behindDoc="1" locked="0" layoutInCell="1" allowOverlap="1" wp14:anchorId="7A42F93F" wp14:editId="542B4CFE">
            <wp:simplePos x="0" y="0"/>
            <wp:positionH relativeFrom="column">
              <wp:posOffset>3810</wp:posOffset>
            </wp:positionH>
            <wp:positionV relativeFrom="paragraph">
              <wp:posOffset>11430</wp:posOffset>
            </wp:positionV>
            <wp:extent cx="4445000" cy="2933700"/>
            <wp:effectExtent l="0" t="0" r="0" b="0"/>
            <wp:wrapSquare wrapText="bothSides"/>
            <wp:docPr id="4714443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4439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A414F" w14:textId="77777777" w:rsidR="00923F36" w:rsidRDefault="00923F36" w:rsidP="00BD6268">
      <w:pPr>
        <w:rPr>
          <w:sz w:val="24"/>
          <w:szCs w:val="24"/>
        </w:rPr>
      </w:pPr>
    </w:p>
    <w:p w14:paraId="46D3F926" w14:textId="752C8B07" w:rsidR="00BD6268" w:rsidRPr="00923F36" w:rsidRDefault="009E08A8" w:rsidP="00BD6268">
      <w:pPr>
        <w:rPr>
          <w:sz w:val="22"/>
          <w:szCs w:val="22"/>
        </w:rPr>
      </w:pPr>
      <w:r w:rsidRPr="009E08A8">
        <w:rPr>
          <w:b/>
          <w:bCs/>
          <w:color w:val="0AA9DC"/>
          <w:sz w:val="28"/>
          <w:szCs w:val="26"/>
        </w:rPr>
        <w:t>Spinach</w:t>
      </w:r>
      <w:r w:rsidRPr="009E08A8">
        <w:rPr>
          <w:sz w:val="28"/>
          <w:szCs w:val="26"/>
        </w:rPr>
        <w:t xml:space="preserve"> is a leafy green vegetable that grows quickly and is rich in vitamins, often used in salads and cooking</w:t>
      </w:r>
    </w:p>
    <w:p w14:paraId="7FB8119B" w14:textId="77777777" w:rsidR="00BD6268" w:rsidRPr="00BD6268" w:rsidRDefault="00BD6268"/>
    <w:p w14:paraId="0690F382" w14:textId="77777777" w:rsidR="00BD6268" w:rsidRDefault="00BD6268"/>
    <w:p w14:paraId="151AFD42" w14:textId="77777777" w:rsidR="00BD6268" w:rsidRDefault="00BD6268"/>
    <w:p w14:paraId="42678F1D" w14:textId="77777777" w:rsidR="00923F36" w:rsidRPr="00BD6268" w:rsidRDefault="00923F36"/>
    <w:tbl>
      <w:tblPr>
        <w:tblW w:w="0" w:type="auto"/>
        <w:tblInd w:w="-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984"/>
        <w:gridCol w:w="5386"/>
      </w:tblGrid>
      <w:tr w:rsidR="00396E84" w:rsidRPr="00BD6268" w14:paraId="55B7777C" w14:textId="0195AA01" w:rsidTr="0014424E">
        <w:trPr>
          <w:trHeight w:val="870"/>
        </w:trPr>
        <w:tc>
          <w:tcPr>
            <w:tcW w:w="1315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5A67A87C" w14:textId="7AC1C1B8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7631A734" wp14:editId="390A1C9E">
                  <wp:extent cx="504825" cy="504825"/>
                  <wp:effectExtent l="0" t="0" r="0" b="9525"/>
                  <wp:docPr id="6" name="Рисунок 5" descr="Вода со сплошной заливкой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6B3283-6455-96E5-40D1-D9C24EBB48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Вода со сплошной заливкой">
                            <a:extLst>
                              <a:ext uri="{FF2B5EF4-FFF2-40B4-BE49-F238E27FC236}">
                                <a16:creationId xmlns:a16="http://schemas.microsoft.com/office/drawing/2014/main" id="{E06B3283-6455-96E5-40D1-D9C24EBB48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38" cy="50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12" w:space="0" w:color="BFBFBF" w:themeColor="background1" w:themeShade="BF"/>
            </w:tcBorders>
            <w:vAlign w:val="center"/>
          </w:tcPr>
          <w:p w14:paraId="0B2EFBFE" w14:textId="5C72C399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Water</w:t>
            </w:r>
          </w:p>
        </w:tc>
        <w:tc>
          <w:tcPr>
            <w:tcW w:w="5386" w:type="dxa"/>
            <w:tcBorders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3048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  <w:gridCol w:w="1016"/>
            </w:tblGrid>
            <w:tr w:rsidR="009E08A8" w:rsidRPr="00BD6268" w14:paraId="65E16E1E" w14:textId="69743389" w:rsidTr="009E08A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F784FB0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595F82A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55E4C4E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65A796F7" w14:textId="06307C84" w:rsidR="00396E84" w:rsidRPr="00BD6268" w:rsidRDefault="00396E84" w:rsidP="00396E84">
            <w:pPr>
              <w:rPr>
                <w:sz w:val="8"/>
                <w:szCs w:val="8"/>
              </w:rPr>
            </w:pPr>
          </w:p>
        </w:tc>
      </w:tr>
      <w:tr w:rsidR="00396E84" w:rsidRPr="00BD6268" w14:paraId="68B0CD9D" w14:textId="77777777" w:rsidTr="0014424E">
        <w:trPr>
          <w:trHeight w:val="1012"/>
        </w:trPr>
        <w:tc>
          <w:tcPr>
            <w:tcW w:w="13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57CA483" w14:textId="152F7DDD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59FC3690" wp14:editId="485A47E9">
                  <wp:extent cx="512276" cy="495300"/>
                  <wp:effectExtent l="0" t="0" r="2540" b="0"/>
                  <wp:docPr id="8" name="Рисунок 7" descr="Изображение выглядит как черный, темнота&#10;&#10;Содержимое, созданное искусственным интеллектом, может быть неверным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1DE48-7109-57E9-93EE-AF6806E6C7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 descr="Изображение выглядит как черный, темнота&#10;&#10;Содержимое, созданное искусственным интеллектом, может быть неверным.">
                            <a:extLst>
                              <a:ext uri="{FF2B5EF4-FFF2-40B4-BE49-F238E27FC236}">
                                <a16:creationId xmlns:a16="http://schemas.microsoft.com/office/drawing/2014/main" id="{6831DE48-7109-57E9-93EE-AF6806E6C7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797" cy="50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9C0113B" w14:textId="6EDBAFC6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Oxygen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2032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</w:tblGrid>
            <w:tr w:rsidR="009E08A8" w:rsidRPr="00BD6268" w14:paraId="2DDC52E6" w14:textId="77777777" w:rsidTr="009E08A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8A5189D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F0BFCEF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4861BD87" w14:textId="77777777" w:rsidR="00396E84" w:rsidRPr="00BD6268" w:rsidRDefault="00396E84" w:rsidP="00396E84">
            <w:pPr>
              <w:rPr>
                <w:sz w:val="8"/>
                <w:szCs w:val="8"/>
              </w:rPr>
            </w:pPr>
          </w:p>
        </w:tc>
      </w:tr>
      <w:tr w:rsidR="00396E84" w:rsidRPr="00BD6268" w14:paraId="30E46FCD" w14:textId="77777777" w:rsidTr="0014424E">
        <w:trPr>
          <w:trHeight w:val="842"/>
        </w:trPr>
        <w:tc>
          <w:tcPr>
            <w:tcW w:w="13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235EDB3" w14:textId="66D000A8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54B60E5D" wp14:editId="764C2C9D">
                  <wp:extent cx="504000" cy="504000"/>
                  <wp:effectExtent l="0" t="0" r="0" b="0"/>
                  <wp:docPr id="102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016784-1266-F404-D069-F3A8B2B017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>
                            <a:extLst>
                              <a:ext uri="{FF2B5EF4-FFF2-40B4-BE49-F238E27FC236}">
                                <a16:creationId xmlns:a16="http://schemas.microsoft.com/office/drawing/2014/main" id="{99016784-1266-F404-D069-F3A8B2B017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9EC9995" w14:textId="26F62154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Nutrition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5080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  <w:gridCol w:w="1016"/>
              <w:gridCol w:w="1016"/>
              <w:gridCol w:w="1016"/>
            </w:tblGrid>
            <w:tr w:rsidR="009E08A8" w:rsidRPr="00BD6268" w14:paraId="551F8ABD" w14:textId="62976D42" w:rsidTr="009E08A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6199427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6E554BAC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944E577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</w:tcPr>
                <w:p w14:paraId="2900E15E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</w:tcPr>
                <w:p w14:paraId="66475AA3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34CCD3C1" w14:textId="77777777" w:rsidR="00396E84" w:rsidRPr="00BD6268" w:rsidRDefault="00396E84" w:rsidP="00396E84">
            <w:pPr>
              <w:rPr>
                <w:sz w:val="8"/>
                <w:szCs w:val="8"/>
              </w:rPr>
            </w:pPr>
          </w:p>
        </w:tc>
      </w:tr>
      <w:tr w:rsidR="00396E84" w:rsidRPr="00BD6268" w14:paraId="7AE67E63" w14:textId="77777777" w:rsidTr="00BD6268">
        <w:trPr>
          <w:trHeight w:val="871"/>
        </w:trPr>
        <w:tc>
          <w:tcPr>
            <w:tcW w:w="13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70765EC" w14:textId="730A2CE6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6869582E" wp14:editId="1A5237E9">
                  <wp:extent cx="504000" cy="504000"/>
                  <wp:effectExtent l="0" t="0" r="0" b="0"/>
                  <wp:docPr id="14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F906B2-57E3-FC69-0835-3F9042B6A0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>
                            <a:extLst>
                              <a:ext uri="{FF2B5EF4-FFF2-40B4-BE49-F238E27FC236}">
                                <a16:creationId xmlns:a16="http://schemas.microsoft.com/office/drawing/2014/main" id="{74F906B2-57E3-FC69-0835-3F9042B6A0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1DDF16B" w14:textId="76939BB3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Sensitivity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4064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  <w:gridCol w:w="1016"/>
              <w:gridCol w:w="1016"/>
            </w:tblGrid>
            <w:tr w:rsidR="009E08A8" w:rsidRPr="00BD6268" w14:paraId="5A2D5A18" w14:textId="47FAB418" w:rsidTr="009E08A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A84E920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7F01EDA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</w:tcPr>
                <w:p w14:paraId="45894419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</w:tcPr>
                <w:p w14:paraId="77DBE64A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5A8351D0" w14:textId="77777777" w:rsidR="00396E84" w:rsidRPr="00BD6268" w:rsidRDefault="00396E84" w:rsidP="00396E84"/>
        </w:tc>
      </w:tr>
      <w:tr w:rsidR="00396E84" w:rsidRPr="00BD6268" w14:paraId="1C6B9DAB" w14:textId="77777777" w:rsidTr="00BD6268">
        <w:trPr>
          <w:trHeight w:val="614"/>
        </w:trPr>
        <w:tc>
          <w:tcPr>
            <w:tcW w:w="1315" w:type="dxa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57F5747A" w14:textId="5699E22D" w:rsidR="00396E84" w:rsidRPr="00BD6268" w:rsidRDefault="00396E84" w:rsidP="00396E84">
            <w:pPr>
              <w:jc w:val="center"/>
            </w:pPr>
            <w:r w:rsidRPr="00BD6268">
              <w:rPr>
                <w:noProof/>
              </w:rPr>
              <w:drawing>
                <wp:inline distT="0" distB="0" distL="0" distR="0" wp14:anchorId="6886BE66" wp14:editId="17E515C4">
                  <wp:extent cx="504000" cy="504000"/>
                  <wp:effectExtent l="0" t="0" r="0" b="0"/>
                  <wp:docPr id="17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527250-CD4A-72F0-D296-4477A9A5C1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id="{C6527250-CD4A-72F0-D296-4477A9A5C1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7E825DD5" w14:textId="52545A5F" w:rsidR="00396E84" w:rsidRPr="00BD6268" w:rsidRDefault="00396E84" w:rsidP="00396E84">
            <w:pPr>
              <w:rPr>
                <w:sz w:val="28"/>
                <w:szCs w:val="28"/>
              </w:rPr>
            </w:pPr>
            <w:r w:rsidRPr="00BD6268">
              <w:rPr>
                <w:sz w:val="28"/>
                <w:szCs w:val="28"/>
              </w:rPr>
              <w:t>Roots depth</w:t>
            </w:r>
          </w:p>
        </w:tc>
        <w:tc>
          <w:tcPr>
            <w:tcW w:w="5386" w:type="dxa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tbl>
            <w:tblPr>
              <w:tblpPr w:leftFromText="180" w:rightFromText="180" w:vertAnchor="text" w:horzAnchor="margin" w:tblpY="258"/>
              <w:tblW w:w="2032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016"/>
              <w:gridCol w:w="1016"/>
            </w:tblGrid>
            <w:tr w:rsidR="009E08A8" w:rsidRPr="00BD6268" w14:paraId="08C41ACA" w14:textId="77777777" w:rsidTr="009E08A8">
              <w:trPr>
                <w:trHeight w:val="208"/>
              </w:trPr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D1C1E61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016" w:type="dxa"/>
                  <w:shd w:val="clear" w:color="auto" w:fill="0AA9DC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AC61B99" w14:textId="77777777" w:rsidR="009E08A8" w:rsidRPr="00BD6268" w:rsidRDefault="009E08A8" w:rsidP="00396E84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14:paraId="6A56BBB2" w14:textId="77777777" w:rsidR="00396E84" w:rsidRPr="00BD6268" w:rsidRDefault="00396E84" w:rsidP="00396E84"/>
        </w:tc>
      </w:tr>
    </w:tbl>
    <w:sdt>
      <w:sdtPr>
        <w:rPr>
          <w:color w:val="0AA9DC"/>
        </w:rPr>
        <w:id w:val="-1403366612"/>
        <w:docPartObj>
          <w:docPartGallery w:val="Cover Pages"/>
          <w:docPartUnique/>
        </w:docPartObj>
      </w:sdtPr>
      <w:sdtEndPr>
        <w:rPr>
          <w:color w:val="auto"/>
          <w:sz w:val="28"/>
          <w:szCs w:val="26"/>
        </w:rPr>
      </w:sdtEndPr>
      <w:sdtContent>
        <w:p w14:paraId="7E3F596E" w14:textId="342E6566" w:rsidR="00BD6268" w:rsidRPr="00BD6268" w:rsidRDefault="00BD6268" w:rsidP="00E51957">
          <w:pPr>
            <w:rPr>
              <w:color w:val="000000" w:themeColor="text1"/>
              <w:sz w:val="28"/>
              <w:szCs w:val="26"/>
            </w:rPr>
          </w:pPr>
          <w:r w:rsidRPr="00BD6268">
            <w:rPr>
              <w:noProof/>
              <w:color w:val="0AA9DC"/>
              <w:sz w:val="28"/>
              <w:szCs w:val="26"/>
              <w:u w:val="single"/>
            </w:rPr>
            <w:drawing>
              <wp:inline distT="0" distB="0" distL="0" distR="0" wp14:anchorId="637F36E2" wp14:editId="39E8890F">
                <wp:extent cx="151876" cy="151876"/>
                <wp:effectExtent l="0" t="0" r="635" b="635"/>
                <wp:docPr id="962766415" name="Рисунок 5" descr="Звезда со сплошной залив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766415" name="Рисунок 962766415" descr="Звезда со сплошной заливкой"/>
                        <pic:cNvPic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30" cy="15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0760A" w:rsidRPr="00DE0CE2">
            <w:rPr>
              <w:b/>
              <w:bCs/>
              <w:noProof/>
              <w:color w:val="0AA9DC"/>
              <w:sz w:val="28"/>
              <w:szCs w:val="26"/>
              <w:u w:val="single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5A9A91E8" wp14:editId="138E3D14">
                    <wp:simplePos x="0" y="0"/>
                    <wp:positionH relativeFrom="column">
                      <wp:posOffset>-139065</wp:posOffset>
                    </wp:positionH>
                    <wp:positionV relativeFrom="paragraph">
                      <wp:posOffset>7238687</wp:posOffset>
                    </wp:positionV>
                    <wp:extent cx="6433820" cy="0"/>
                    <wp:effectExtent l="0" t="0" r="0" b="0"/>
                    <wp:wrapNone/>
                    <wp:docPr id="7" name="Gerader Verbinde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338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293C208" id="Gerader Verbinder 7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95pt,570pt" to="495.65pt,5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" strokecolor="white [3212]" strokeweight=".5pt">
                    <v:stroke joinstyle="miter"/>
                  </v:line>
                </w:pict>
              </mc:Fallback>
            </mc:AlternateContent>
          </w:r>
          <w:r w:rsidRPr="00DE0CE2">
            <w:rPr>
              <w:b/>
              <w:bCs/>
              <w:color w:val="0AA9DC"/>
              <w:sz w:val="28"/>
              <w:szCs w:val="26"/>
              <w:u w:val="single"/>
            </w:rPr>
            <w:t>Special</w:t>
          </w:r>
          <w:r w:rsidRPr="00DE0CE2">
            <w:rPr>
              <w:color w:val="0AA9DC"/>
              <w:sz w:val="28"/>
              <w:szCs w:val="26"/>
              <w:u w:val="single"/>
            </w:rPr>
            <w:t>:</w:t>
          </w:r>
          <w:r w:rsidRPr="00DE0CE2">
            <w:rPr>
              <w:color w:val="0AA9DC"/>
              <w:sz w:val="28"/>
              <w:szCs w:val="26"/>
            </w:rPr>
            <w:t xml:space="preserve"> </w:t>
          </w:r>
          <w:r w:rsidR="009E08A8" w:rsidRPr="009E08A8">
            <w:rPr>
              <w:color w:val="000000" w:themeColor="text1"/>
              <w:sz w:val="28"/>
              <w:szCs w:val="26"/>
            </w:rPr>
            <w:t>Sensitivity to heat</w:t>
          </w:r>
        </w:p>
        <w:p w14:paraId="0C3D7939" w14:textId="77777777" w:rsidR="00BD6268" w:rsidRPr="00BD6268" w:rsidRDefault="00BD6268" w:rsidP="00E51957">
          <w:pPr>
            <w:rPr>
              <w:color w:val="0AA9DC"/>
              <w:sz w:val="28"/>
              <w:szCs w:val="26"/>
              <w:u w:val="single"/>
            </w:rPr>
          </w:pPr>
        </w:p>
        <w:p w14:paraId="56099A45" w14:textId="7836F19C" w:rsidR="00BD6268" w:rsidRPr="00BD6268" w:rsidRDefault="00BD6268" w:rsidP="00E51957">
          <w:pPr>
            <w:rPr>
              <w:sz w:val="28"/>
              <w:szCs w:val="26"/>
            </w:rPr>
          </w:pPr>
          <w:r w:rsidRPr="00BD6268">
            <w:rPr>
              <w:sz w:val="28"/>
              <w:szCs w:val="26"/>
            </w:rPr>
            <w:t xml:space="preserve">Now, based on provided information, design your own vertical farm for the </w:t>
          </w:r>
          <w:r w:rsidR="009E08A8">
            <w:rPr>
              <w:b/>
              <w:bCs/>
              <w:color w:val="0AA9DC"/>
              <w:sz w:val="28"/>
              <w:szCs w:val="26"/>
            </w:rPr>
            <w:t>s</w:t>
          </w:r>
          <w:r w:rsidR="009E08A8" w:rsidRPr="009E08A8">
            <w:rPr>
              <w:b/>
              <w:bCs/>
              <w:color w:val="0AA9DC"/>
              <w:sz w:val="28"/>
              <w:szCs w:val="26"/>
            </w:rPr>
            <w:t>pinach</w:t>
          </w:r>
        </w:p>
      </w:sdtContent>
    </w:sdt>
    <w:p w14:paraId="0F40F32D" w14:textId="6034A7F0" w:rsidR="00BD6268" w:rsidRPr="00BD6268" w:rsidRDefault="00BD6268" w:rsidP="00BD6268">
      <w:pPr>
        <w:pStyle w:val="EU-Title"/>
        <w:rPr>
          <w:b w:val="0"/>
          <w:bCs w:val="0"/>
          <w:lang w:val="en-US"/>
        </w:rPr>
      </w:pPr>
      <w:r w:rsidRPr="00BD6268">
        <w:rPr>
          <w:b w:val="0"/>
          <w:bCs w:val="0"/>
          <w:lang w:val="en-US"/>
        </w:rPr>
        <w:lastRenderedPageBreak/>
        <w:t>Your Vertical Farm Here!</w:t>
      </w:r>
    </w:p>
    <w:p w14:paraId="1098CF1C" w14:textId="77777777" w:rsidR="00BD6268" w:rsidRPr="00BD6268" w:rsidRDefault="00BD6268" w:rsidP="00E51957"/>
    <w:p w14:paraId="3C50C743" w14:textId="77777777" w:rsidR="00BD6268" w:rsidRPr="00BD6268" w:rsidRDefault="00BD6268" w:rsidP="00E51957"/>
    <w:sectPr w:rsidR="00BD6268" w:rsidRPr="00BD6268" w:rsidSect="00E51957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1701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7CC7" w14:textId="77777777" w:rsidR="00A45372" w:rsidRPr="00BD6268" w:rsidRDefault="00A45372" w:rsidP="002934C5">
      <w:r w:rsidRPr="00BD6268">
        <w:separator/>
      </w:r>
    </w:p>
  </w:endnote>
  <w:endnote w:type="continuationSeparator" w:id="0">
    <w:p w14:paraId="0104D390" w14:textId="77777777" w:rsidR="00A45372" w:rsidRPr="00BD6268" w:rsidRDefault="00A45372" w:rsidP="002934C5">
      <w:r w:rsidRPr="00BD6268">
        <w:continuationSeparator/>
      </w:r>
    </w:p>
  </w:endnote>
  <w:endnote w:type="continuationNotice" w:id="1">
    <w:p w14:paraId="5373A2C1" w14:textId="77777777" w:rsidR="00A45372" w:rsidRPr="00BD6268" w:rsidRDefault="00A45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Corpo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6399"/>
      <w:docPartObj>
        <w:docPartGallery w:val="Page Numbers (Bottom of Page)"/>
        <w:docPartUnique/>
      </w:docPartObj>
    </w:sdtPr>
    <w:sdtContent>
      <w:p w14:paraId="26CC5B38" w14:textId="0C89CA44" w:rsidR="000009B5" w:rsidRPr="00BD6268" w:rsidRDefault="000009B5" w:rsidP="002934C5">
        <w:pPr>
          <w:pStyle w:val="ad"/>
        </w:pPr>
        <w:r w:rsidRPr="00BD6268">
          <w:fldChar w:fldCharType="begin"/>
        </w:r>
        <w:r w:rsidRPr="00BD6268">
          <w:instrText xml:space="preserve"> PAGE </w:instrText>
        </w:r>
        <w:r w:rsidRPr="00BD6268">
          <w:fldChar w:fldCharType="end"/>
        </w:r>
      </w:p>
    </w:sdtContent>
  </w:sdt>
  <w:p w14:paraId="08D42CF8" w14:textId="77777777" w:rsidR="00984480" w:rsidRPr="00BD6268" w:rsidRDefault="00984480" w:rsidP="002934C5">
    <w:pPr>
      <w:pStyle w:val="ad"/>
    </w:pPr>
  </w:p>
  <w:p w14:paraId="4ECDCD5B" w14:textId="77777777" w:rsidR="00984480" w:rsidRPr="00BD6268" w:rsidRDefault="00984480" w:rsidP="002934C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471102"/>
      <w:docPartObj>
        <w:docPartGallery w:val="Page Numbers (Bottom of Page)"/>
        <w:docPartUnique/>
      </w:docPartObj>
    </w:sdtPr>
    <w:sdtContent>
      <w:p w14:paraId="13852D84" w14:textId="37045142" w:rsidR="00032934" w:rsidRPr="00BD6268" w:rsidRDefault="00032934">
        <w:pPr>
          <w:pStyle w:val="ad"/>
          <w:jc w:val="right"/>
        </w:pPr>
        <w:r w:rsidRPr="00BD6268">
          <w:fldChar w:fldCharType="begin"/>
        </w:r>
        <w:r w:rsidRPr="00BD6268">
          <w:instrText>PAGE   \* MERGEFORMAT</w:instrText>
        </w:r>
        <w:r w:rsidRPr="00BD6268">
          <w:fldChar w:fldCharType="separate"/>
        </w:r>
        <w:r w:rsidRPr="00BD6268">
          <w:t>2</w:t>
        </w:r>
        <w:r w:rsidRPr="00BD6268">
          <w:fldChar w:fldCharType="end"/>
        </w:r>
      </w:p>
    </w:sdtContent>
  </w:sdt>
  <w:p w14:paraId="262DBE55" w14:textId="5FE29BF0" w:rsidR="00984480" w:rsidRPr="00BD6268" w:rsidRDefault="00984480" w:rsidP="00515EC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060485"/>
      <w:docPartObj>
        <w:docPartGallery w:val="Page Numbers (Bottom of Page)"/>
        <w:docPartUnique/>
      </w:docPartObj>
    </w:sdtPr>
    <w:sdtContent>
      <w:p w14:paraId="3BC38BBF" w14:textId="4C7017D0" w:rsidR="00984480" w:rsidRPr="00BD6268" w:rsidRDefault="00984480" w:rsidP="002934C5">
        <w:pPr>
          <w:pStyle w:val="ad"/>
        </w:pPr>
        <w:r w:rsidRPr="00BD6268">
          <w:fldChar w:fldCharType="begin"/>
        </w:r>
        <w:r w:rsidRPr="00BD6268">
          <w:instrText xml:space="preserve"> PAGE </w:instrText>
        </w:r>
        <w:r w:rsidRPr="00BD6268">
          <w:fldChar w:fldCharType="separate"/>
        </w:r>
        <w:r w:rsidRPr="00BD6268">
          <w:t>0</w:t>
        </w:r>
        <w:r w:rsidRPr="00BD6268">
          <w:fldChar w:fldCharType="end"/>
        </w:r>
      </w:p>
    </w:sdtContent>
  </w:sdt>
  <w:p w14:paraId="57D4FF6B" w14:textId="77777777" w:rsidR="00984480" w:rsidRPr="00BD6268" w:rsidRDefault="00984480" w:rsidP="002934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7EF3" w14:textId="77777777" w:rsidR="00A45372" w:rsidRPr="00BD6268" w:rsidRDefault="00A45372" w:rsidP="002934C5">
      <w:r w:rsidRPr="00BD6268">
        <w:separator/>
      </w:r>
    </w:p>
  </w:footnote>
  <w:footnote w:type="continuationSeparator" w:id="0">
    <w:p w14:paraId="494CBC8B" w14:textId="77777777" w:rsidR="00A45372" w:rsidRPr="00BD6268" w:rsidRDefault="00A45372" w:rsidP="002934C5">
      <w:r w:rsidRPr="00BD6268">
        <w:continuationSeparator/>
      </w:r>
    </w:p>
  </w:footnote>
  <w:footnote w:type="continuationNotice" w:id="1">
    <w:p w14:paraId="70B969F1" w14:textId="77777777" w:rsidR="00A45372" w:rsidRPr="00BD6268" w:rsidRDefault="00A453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3381" w14:textId="588CCE07" w:rsidR="00C27658" w:rsidRPr="00BD6268" w:rsidRDefault="0082109C" w:rsidP="002934C5">
    <w:pPr>
      <w:pStyle w:val="ab"/>
    </w:pPr>
    <w:r w:rsidRPr="00BD6268">
      <w:rPr>
        <w:noProof/>
      </w:rPr>
      <w:drawing>
        <wp:anchor distT="0" distB="0" distL="114300" distR="114300" simplePos="0" relativeHeight="251658240" behindDoc="1" locked="0" layoutInCell="1" allowOverlap="1" wp14:anchorId="3E7594D8" wp14:editId="2BEB9683">
          <wp:simplePos x="0" y="0"/>
          <wp:positionH relativeFrom="column">
            <wp:posOffset>-217170</wp:posOffset>
          </wp:positionH>
          <wp:positionV relativeFrom="paragraph">
            <wp:posOffset>-198120</wp:posOffset>
          </wp:positionV>
          <wp:extent cx="2072640" cy="733302"/>
          <wp:effectExtent l="0" t="0" r="3810" b="0"/>
          <wp:wrapNone/>
          <wp:docPr id="233556005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626109" name="Immagine 1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33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7658" w:rsidRPr="00BD6268">
      <w:t xml:space="preserve">Interreg </w:t>
    </w:r>
    <w:r w:rsidR="00DE3611" w:rsidRPr="00BD6268">
      <w:t xml:space="preserve">VI – </w:t>
    </w:r>
    <w:proofErr w:type="gramStart"/>
    <w:r w:rsidR="00DE3611" w:rsidRPr="00BD6268">
      <w:t>A</w:t>
    </w:r>
    <w:proofErr w:type="gramEnd"/>
    <w:r w:rsidR="00DE3611" w:rsidRPr="00BD6268">
      <w:t xml:space="preserve"> </w:t>
    </w:r>
    <w:r w:rsidR="00C27658" w:rsidRPr="00BD6268">
      <w:t xml:space="preserve">Italia – Österreich </w:t>
    </w:r>
  </w:p>
  <w:p w14:paraId="6158B194" w14:textId="3C509875" w:rsidR="007B22EC" w:rsidRPr="00BD6268" w:rsidRDefault="00E51957" w:rsidP="00E51957">
    <w:pPr>
      <w:pStyle w:val="ab"/>
      <w:tabs>
        <w:tab w:val="left" w:pos="1290"/>
      </w:tabs>
      <w:jc w:val="left"/>
    </w:pPr>
    <w:r w:rsidRPr="00BD6268">
      <w:tab/>
    </w:r>
    <w:r w:rsidRPr="00BD6268">
      <w:tab/>
    </w:r>
    <w:r w:rsidRPr="00BD6268">
      <w:tab/>
    </w:r>
    <w:r w:rsidR="00A43048" w:rsidRPr="00BD6268">
      <w:t>Cooperation Program</w:t>
    </w:r>
    <w:r w:rsidR="00C27658" w:rsidRPr="00BD6268">
      <w:t xml:space="preserve"> 2021–2027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E44E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43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40AC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21D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BEF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0C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6F6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5648EE"/>
    <w:lvl w:ilvl="0">
      <w:start w:val="1"/>
      <w:numFmt w:val="bullet"/>
      <w:pStyle w:val="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27348A"/>
      </w:rPr>
    </w:lvl>
  </w:abstractNum>
  <w:abstractNum w:abstractNumId="8" w15:restartNumberingAfterBreak="0">
    <w:nsid w:val="FFFFFF88"/>
    <w:multiLevelType w:val="singleLevel"/>
    <w:tmpl w:val="92B6E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82310"/>
    <w:lvl w:ilvl="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7348A"/>
      </w:rPr>
    </w:lvl>
  </w:abstractNum>
  <w:abstractNum w:abstractNumId="10" w15:restartNumberingAfterBreak="0">
    <w:nsid w:val="0C717BFC"/>
    <w:multiLevelType w:val="multilevel"/>
    <w:tmpl w:val="A732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32655"/>
    <w:multiLevelType w:val="multilevel"/>
    <w:tmpl w:val="E3CE02F6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2" w15:restartNumberingAfterBreak="0">
    <w:nsid w:val="2B190E06"/>
    <w:multiLevelType w:val="hybridMultilevel"/>
    <w:tmpl w:val="44B65F5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A4822"/>
    <w:multiLevelType w:val="hybridMultilevel"/>
    <w:tmpl w:val="1F6E16F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E15F00"/>
    <w:multiLevelType w:val="hybridMultilevel"/>
    <w:tmpl w:val="B5AAB20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E12A39"/>
    <w:multiLevelType w:val="multilevel"/>
    <w:tmpl w:val="B1D020AC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10" w:hanging="576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6" w15:restartNumberingAfterBreak="0">
    <w:nsid w:val="4C400010"/>
    <w:multiLevelType w:val="hybridMultilevel"/>
    <w:tmpl w:val="3A78610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755FCD"/>
    <w:multiLevelType w:val="hybridMultilevel"/>
    <w:tmpl w:val="F340A95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503"/>
    <w:multiLevelType w:val="multilevel"/>
    <w:tmpl w:val="8D3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79A6AE3"/>
    <w:multiLevelType w:val="multilevel"/>
    <w:tmpl w:val="85B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52BE0"/>
    <w:multiLevelType w:val="hybridMultilevel"/>
    <w:tmpl w:val="BE0A066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895EBF"/>
    <w:multiLevelType w:val="multilevel"/>
    <w:tmpl w:val="18EC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6317B"/>
    <w:multiLevelType w:val="hybridMultilevel"/>
    <w:tmpl w:val="43CA1FEA"/>
    <w:lvl w:ilvl="0" w:tplc="06F8A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C0D24"/>
    <w:multiLevelType w:val="hybridMultilevel"/>
    <w:tmpl w:val="387447A6"/>
    <w:lvl w:ilvl="0" w:tplc="BFA21E50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A3ED4"/>
    <w:multiLevelType w:val="multilevel"/>
    <w:tmpl w:val="CCB25D18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ascii="Futura" w:hAnsi="Futura" w:hint="default"/>
        <w:b/>
        <w:i w:val="0"/>
        <w:color w:val="70AD47" w:themeColor="accent6"/>
        <w:sz w:val="3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25" w15:restartNumberingAfterBreak="0">
    <w:nsid w:val="7FE00501"/>
    <w:multiLevelType w:val="multilevel"/>
    <w:tmpl w:val="30AA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804849">
    <w:abstractNumId w:val="11"/>
  </w:num>
  <w:num w:numId="2" w16cid:durableId="1986271852">
    <w:abstractNumId w:val="24"/>
  </w:num>
  <w:num w:numId="3" w16cid:durableId="1707413725">
    <w:abstractNumId w:val="24"/>
  </w:num>
  <w:num w:numId="4" w16cid:durableId="89862026">
    <w:abstractNumId w:val="15"/>
  </w:num>
  <w:num w:numId="5" w16cid:durableId="1006324656">
    <w:abstractNumId w:val="18"/>
  </w:num>
  <w:num w:numId="6" w16cid:durableId="702830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079712">
    <w:abstractNumId w:val="4"/>
  </w:num>
  <w:num w:numId="8" w16cid:durableId="1796633871">
    <w:abstractNumId w:val="5"/>
  </w:num>
  <w:num w:numId="9" w16cid:durableId="987436974">
    <w:abstractNumId w:val="6"/>
  </w:num>
  <w:num w:numId="10" w16cid:durableId="1919702952">
    <w:abstractNumId w:val="7"/>
  </w:num>
  <w:num w:numId="11" w16cid:durableId="891431100">
    <w:abstractNumId w:val="9"/>
  </w:num>
  <w:num w:numId="12" w16cid:durableId="2018577201">
    <w:abstractNumId w:val="0"/>
  </w:num>
  <w:num w:numId="13" w16cid:durableId="1125808179">
    <w:abstractNumId w:val="1"/>
  </w:num>
  <w:num w:numId="14" w16cid:durableId="202181630">
    <w:abstractNumId w:val="2"/>
  </w:num>
  <w:num w:numId="15" w16cid:durableId="503666063">
    <w:abstractNumId w:val="3"/>
  </w:num>
  <w:num w:numId="16" w16cid:durableId="1243177804">
    <w:abstractNumId w:val="8"/>
  </w:num>
  <w:num w:numId="17" w16cid:durableId="161706560">
    <w:abstractNumId w:val="22"/>
  </w:num>
  <w:num w:numId="18" w16cid:durableId="904607493">
    <w:abstractNumId w:val="12"/>
  </w:num>
  <w:num w:numId="19" w16cid:durableId="1675690230">
    <w:abstractNumId w:val="23"/>
  </w:num>
  <w:num w:numId="20" w16cid:durableId="855508087">
    <w:abstractNumId w:val="10"/>
  </w:num>
  <w:num w:numId="21" w16cid:durableId="802699676">
    <w:abstractNumId w:val="14"/>
  </w:num>
  <w:num w:numId="22" w16cid:durableId="846024630">
    <w:abstractNumId w:val="13"/>
  </w:num>
  <w:num w:numId="23" w16cid:durableId="1743671398">
    <w:abstractNumId w:val="16"/>
  </w:num>
  <w:num w:numId="24" w16cid:durableId="571087466">
    <w:abstractNumId w:val="20"/>
  </w:num>
  <w:num w:numId="25" w16cid:durableId="1239746453">
    <w:abstractNumId w:val="25"/>
  </w:num>
  <w:num w:numId="26" w16cid:durableId="1535773312">
    <w:abstractNumId w:val="21"/>
  </w:num>
  <w:num w:numId="27" w16cid:durableId="403335472">
    <w:abstractNumId w:val="19"/>
  </w:num>
  <w:num w:numId="28" w16cid:durableId="12482278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7"/>
    <w:rsid w:val="000009B5"/>
    <w:rsid w:val="00010674"/>
    <w:rsid w:val="000117D8"/>
    <w:rsid w:val="00021553"/>
    <w:rsid w:val="00032934"/>
    <w:rsid w:val="00042906"/>
    <w:rsid w:val="000477FE"/>
    <w:rsid w:val="00050073"/>
    <w:rsid w:val="00051251"/>
    <w:rsid w:val="00054B8F"/>
    <w:rsid w:val="00054E09"/>
    <w:rsid w:val="00060D25"/>
    <w:rsid w:val="000637F5"/>
    <w:rsid w:val="00067B25"/>
    <w:rsid w:val="00070098"/>
    <w:rsid w:val="000747A9"/>
    <w:rsid w:val="000866A7"/>
    <w:rsid w:val="0009216A"/>
    <w:rsid w:val="00092EC1"/>
    <w:rsid w:val="0009655A"/>
    <w:rsid w:val="000A62B7"/>
    <w:rsid w:val="000C2B20"/>
    <w:rsid w:val="000C42D1"/>
    <w:rsid w:val="000C4A57"/>
    <w:rsid w:val="000D2301"/>
    <w:rsid w:val="000D34E8"/>
    <w:rsid w:val="000D5178"/>
    <w:rsid w:val="000E678A"/>
    <w:rsid w:val="000E7783"/>
    <w:rsid w:val="000E7F79"/>
    <w:rsid w:val="000F60DD"/>
    <w:rsid w:val="000F6D5A"/>
    <w:rsid w:val="00101F6F"/>
    <w:rsid w:val="00102E79"/>
    <w:rsid w:val="0010338A"/>
    <w:rsid w:val="00106902"/>
    <w:rsid w:val="00111E55"/>
    <w:rsid w:val="00117DBF"/>
    <w:rsid w:val="001205A5"/>
    <w:rsid w:val="001205C2"/>
    <w:rsid w:val="00123B8B"/>
    <w:rsid w:val="00130EE3"/>
    <w:rsid w:val="0014424E"/>
    <w:rsid w:val="00147B5F"/>
    <w:rsid w:val="0015136B"/>
    <w:rsid w:val="0015187D"/>
    <w:rsid w:val="0015384F"/>
    <w:rsid w:val="0015793F"/>
    <w:rsid w:val="00163309"/>
    <w:rsid w:val="00163F39"/>
    <w:rsid w:val="00165020"/>
    <w:rsid w:val="0017628F"/>
    <w:rsid w:val="00185884"/>
    <w:rsid w:val="001874AC"/>
    <w:rsid w:val="00195CE3"/>
    <w:rsid w:val="00196F36"/>
    <w:rsid w:val="001B2710"/>
    <w:rsid w:val="001B77C6"/>
    <w:rsid w:val="001C1F4E"/>
    <w:rsid w:val="001C31E3"/>
    <w:rsid w:val="001C6B71"/>
    <w:rsid w:val="001D28AA"/>
    <w:rsid w:val="001D4990"/>
    <w:rsid w:val="001E2D56"/>
    <w:rsid w:val="001F15EA"/>
    <w:rsid w:val="00202D54"/>
    <w:rsid w:val="002104B1"/>
    <w:rsid w:val="00216684"/>
    <w:rsid w:val="00216F7C"/>
    <w:rsid w:val="002223E3"/>
    <w:rsid w:val="002238B2"/>
    <w:rsid w:val="002271A6"/>
    <w:rsid w:val="00240932"/>
    <w:rsid w:val="00243BF6"/>
    <w:rsid w:val="00243CBB"/>
    <w:rsid w:val="00244F60"/>
    <w:rsid w:val="002517A2"/>
    <w:rsid w:val="002522B5"/>
    <w:rsid w:val="002540EA"/>
    <w:rsid w:val="002560D3"/>
    <w:rsid w:val="00262F6B"/>
    <w:rsid w:val="002713F9"/>
    <w:rsid w:val="00274771"/>
    <w:rsid w:val="002809C6"/>
    <w:rsid w:val="00284FC0"/>
    <w:rsid w:val="00285343"/>
    <w:rsid w:val="0028597C"/>
    <w:rsid w:val="002864AF"/>
    <w:rsid w:val="00286B96"/>
    <w:rsid w:val="002912C6"/>
    <w:rsid w:val="002934C5"/>
    <w:rsid w:val="0029468A"/>
    <w:rsid w:val="00295318"/>
    <w:rsid w:val="0029557A"/>
    <w:rsid w:val="002A0C9E"/>
    <w:rsid w:val="002A30B5"/>
    <w:rsid w:val="002A4A0F"/>
    <w:rsid w:val="002B7693"/>
    <w:rsid w:val="002B7AB8"/>
    <w:rsid w:val="002C09B0"/>
    <w:rsid w:val="002C28F5"/>
    <w:rsid w:val="002C2D0B"/>
    <w:rsid w:val="002C362B"/>
    <w:rsid w:val="002C6721"/>
    <w:rsid w:val="002C78EF"/>
    <w:rsid w:val="002C7E29"/>
    <w:rsid w:val="002D7810"/>
    <w:rsid w:val="002E0D3E"/>
    <w:rsid w:val="002E42A7"/>
    <w:rsid w:val="002F76CD"/>
    <w:rsid w:val="003108DE"/>
    <w:rsid w:val="00323134"/>
    <w:rsid w:val="003274B9"/>
    <w:rsid w:val="0032771E"/>
    <w:rsid w:val="00332800"/>
    <w:rsid w:val="00340949"/>
    <w:rsid w:val="00346E7B"/>
    <w:rsid w:val="00347738"/>
    <w:rsid w:val="00354D60"/>
    <w:rsid w:val="00357266"/>
    <w:rsid w:val="0036377F"/>
    <w:rsid w:val="00374EA8"/>
    <w:rsid w:val="0037763D"/>
    <w:rsid w:val="00382EC2"/>
    <w:rsid w:val="00385429"/>
    <w:rsid w:val="0038608A"/>
    <w:rsid w:val="00391CCB"/>
    <w:rsid w:val="00392EFE"/>
    <w:rsid w:val="00394B16"/>
    <w:rsid w:val="00396E84"/>
    <w:rsid w:val="003A0EFC"/>
    <w:rsid w:val="003A1448"/>
    <w:rsid w:val="003A3581"/>
    <w:rsid w:val="003A3821"/>
    <w:rsid w:val="003A618B"/>
    <w:rsid w:val="003A66D1"/>
    <w:rsid w:val="003A75C0"/>
    <w:rsid w:val="003B347F"/>
    <w:rsid w:val="003C03EF"/>
    <w:rsid w:val="003C3934"/>
    <w:rsid w:val="003C785D"/>
    <w:rsid w:val="003C7DF9"/>
    <w:rsid w:val="003D01AE"/>
    <w:rsid w:val="003D04DA"/>
    <w:rsid w:val="003D083D"/>
    <w:rsid w:val="003D6558"/>
    <w:rsid w:val="003D7782"/>
    <w:rsid w:val="003F25AD"/>
    <w:rsid w:val="003F272A"/>
    <w:rsid w:val="003F3876"/>
    <w:rsid w:val="003F7DF8"/>
    <w:rsid w:val="00400C20"/>
    <w:rsid w:val="00400E32"/>
    <w:rsid w:val="0040375C"/>
    <w:rsid w:val="0041619C"/>
    <w:rsid w:val="00421F63"/>
    <w:rsid w:val="0042401D"/>
    <w:rsid w:val="0043602F"/>
    <w:rsid w:val="004415D3"/>
    <w:rsid w:val="004424AE"/>
    <w:rsid w:val="00442EFD"/>
    <w:rsid w:val="00442F9A"/>
    <w:rsid w:val="004458FC"/>
    <w:rsid w:val="00447E4A"/>
    <w:rsid w:val="00455626"/>
    <w:rsid w:val="00455F4C"/>
    <w:rsid w:val="0046717B"/>
    <w:rsid w:val="00472DB7"/>
    <w:rsid w:val="004827DB"/>
    <w:rsid w:val="00482CAF"/>
    <w:rsid w:val="00487592"/>
    <w:rsid w:val="0049002A"/>
    <w:rsid w:val="00492C3D"/>
    <w:rsid w:val="004A2B1C"/>
    <w:rsid w:val="004A3DB9"/>
    <w:rsid w:val="004A7E16"/>
    <w:rsid w:val="004B1763"/>
    <w:rsid w:val="004C08B1"/>
    <w:rsid w:val="004C2014"/>
    <w:rsid w:val="004C2AA6"/>
    <w:rsid w:val="004C4A39"/>
    <w:rsid w:val="004C69AE"/>
    <w:rsid w:val="004D1B5C"/>
    <w:rsid w:val="004D6064"/>
    <w:rsid w:val="004E5F3D"/>
    <w:rsid w:val="0050307C"/>
    <w:rsid w:val="005110ED"/>
    <w:rsid w:val="00515ECB"/>
    <w:rsid w:val="005242DF"/>
    <w:rsid w:val="00531721"/>
    <w:rsid w:val="00534A98"/>
    <w:rsid w:val="00541718"/>
    <w:rsid w:val="005517B8"/>
    <w:rsid w:val="005524DE"/>
    <w:rsid w:val="00561EDE"/>
    <w:rsid w:val="00565A2B"/>
    <w:rsid w:val="005708FC"/>
    <w:rsid w:val="00581A85"/>
    <w:rsid w:val="00586ACB"/>
    <w:rsid w:val="00590FDC"/>
    <w:rsid w:val="00590FFA"/>
    <w:rsid w:val="00591621"/>
    <w:rsid w:val="00596E8D"/>
    <w:rsid w:val="00597F59"/>
    <w:rsid w:val="005A2872"/>
    <w:rsid w:val="005A6D75"/>
    <w:rsid w:val="005C0A46"/>
    <w:rsid w:val="005C520B"/>
    <w:rsid w:val="005C5ED4"/>
    <w:rsid w:val="005D0163"/>
    <w:rsid w:val="005D5EE6"/>
    <w:rsid w:val="005E0499"/>
    <w:rsid w:val="005E2C62"/>
    <w:rsid w:val="005E2FA6"/>
    <w:rsid w:val="005E4E32"/>
    <w:rsid w:val="005E549B"/>
    <w:rsid w:val="005F0B66"/>
    <w:rsid w:val="005F155A"/>
    <w:rsid w:val="005F15CE"/>
    <w:rsid w:val="005F24B1"/>
    <w:rsid w:val="005F7F03"/>
    <w:rsid w:val="00606E62"/>
    <w:rsid w:val="00610C59"/>
    <w:rsid w:val="006114E0"/>
    <w:rsid w:val="00612A98"/>
    <w:rsid w:val="0061721C"/>
    <w:rsid w:val="006178DB"/>
    <w:rsid w:val="006241BA"/>
    <w:rsid w:val="00626283"/>
    <w:rsid w:val="0063781C"/>
    <w:rsid w:val="00640131"/>
    <w:rsid w:val="00640EB3"/>
    <w:rsid w:val="00646BB9"/>
    <w:rsid w:val="006520C2"/>
    <w:rsid w:val="00657C07"/>
    <w:rsid w:val="006603E2"/>
    <w:rsid w:val="00660FE6"/>
    <w:rsid w:val="006619CB"/>
    <w:rsid w:val="00664617"/>
    <w:rsid w:val="00664CC6"/>
    <w:rsid w:val="00673A0C"/>
    <w:rsid w:val="0068248E"/>
    <w:rsid w:val="00685E2A"/>
    <w:rsid w:val="00690F37"/>
    <w:rsid w:val="006A1594"/>
    <w:rsid w:val="006A1953"/>
    <w:rsid w:val="006A780B"/>
    <w:rsid w:val="006B0DFD"/>
    <w:rsid w:val="006B6302"/>
    <w:rsid w:val="006C0139"/>
    <w:rsid w:val="006C07AF"/>
    <w:rsid w:val="006C080D"/>
    <w:rsid w:val="006C191A"/>
    <w:rsid w:val="006C6942"/>
    <w:rsid w:val="006C6989"/>
    <w:rsid w:val="006D4722"/>
    <w:rsid w:val="006E00E6"/>
    <w:rsid w:val="006E3222"/>
    <w:rsid w:val="006E717E"/>
    <w:rsid w:val="006E7C8F"/>
    <w:rsid w:val="006F7F6A"/>
    <w:rsid w:val="00703973"/>
    <w:rsid w:val="00706B97"/>
    <w:rsid w:val="0070760A"/>
    <w:rsid w:val="007259D7"/>
    <w:rsid w:val="00730F62"/>
    <w:rsid w:val="007469D3"/>
    <w:rsid w:val="007517FC"/>
    <w:rsid w:val="0075277A"/>
    <w:rsid w:val="00752995"/>
    <w:rsid w:val="007636BC"/>
    <w:rsid w:val="00764CF9"/>
    <w:rsid w:val="00767C6C"/>
    <w:rsid w:val="007719D6"/>
    <w:rsid w:val="0077238C"/>
    <w:rsid w:val="0077492B"/>
    <w:rsid w:val="00776523"/>
    <w:rsid w:val="00776BEE"/>
    <w:rsid w:val="007800D2"/>
    <w:rsid w:val="0078388B"/>
    <w:rsid w:val="007867A9"/>
    <w:rsid w:val="007915AD"/>
    <w:rsid w:val="007A0ACD"/>
    <w:rsid w:val="007A4C86"/>
    <w:rsid w:val="007B22EC"/>
    <w:rsid w:val="007B663D"/>
    <w:rsid w:val="007B7316"/>
    <w:rsid w:val="007C7D3E"/>
    <w:rsid w:val="007D06FB"/>
    <w:rsid w:val="007D1F28"/>
    <w:rsid w:val="007D34DC"/>
    <w:rsid w:val="007E2D07"/>
    <w:rsid w:val="007E5B78"/>
    <w:rsid w:val="007F0F6E"/>
    <w:rsid w:val="007F2DA6"/>
    <w:rsid w:val="007F4BBC"/>
    <w:rsid w:val="00802F24"/>
    <w:rsid w:val="0080630B"/>
    <w:rsid w:val="00807185"/>
    <w:rsid w:val="00811A2F"/>
    <w:rsid w:val="0082109C"/>
    <w:rsid w:val="00827313"/>
    <w:rsid w:val="00832CDD"/>
    <w:rsid w:val="008344B4"/>
    <w:rsid w:val="00841DA6"/>
    <w:rsid w:val="00841EF2"/>
    <w:rsid w:val="00850632"/>
    <w:rsid w:val="008511B0"/>
    <w:rsid w:val="0085538F"/>
    <w:rsid w:val="008565A9"/>
    <w:rsid w:val="0086140E"/>
    <w:rsid w:val="00861C54"/>
    <w:rsid w:val="00863F31"/>
    <w:rsid w:val="00872046"/>
    <w:rsid w:val="008740A5"/>
    <w:rsid w:val="0087684D"/>
    <w:rsid w:val="008769FF"/>
    <w:rsid w:val="008806C6"/>
    <w:rsid w:val="00882DFB"/>
    <w:rsid w:val="0088327D"/>
    <w:rsid w:val="0088535E"/>
    <w:rsid w:val="00891273"/>
    <w:rsid w:val="008940E8"/>
    <w:rsid w:val="008A26E8"/>
    <w:rsid w:val="008A55C7"/>
    <w:rsid w:val="008B1DB2"/>
    <w:rsid w:val="008B34F8"/>
    <w:rsid w:val="008B5F12"/>
    <w:rsid w:val="008B6E6D"/>
    <w:rsid w:val="008B7B70"/>
    <w:rsid w:val="008C0C26"/>
    <w:rsid w:val="008C218C"/>
    <w:rsid w:val="008C353B"/>
    <w:rsid w:val="008D342C"/>
    <w:rsid w:val="008D3943"/>
    <w:rsid w:val="008D6116"/>
    <w:rsid w:val="008D7576"/>
    <w:rsid w:val="008E5972"/>
    <w:rsid w:val="008E75D6"/>
    <w:rsid w:val="008F0293"/>
    <w:rsid w:val="008F07D5"/>
    <w:rsid w:val="008F2877"/>
    <w:rsid w:val="00902FDC"/>
    <w:rsid w:val="009072F7"/>
    <w:rsid w:val="00912A24"/>
    <w:rsid w:val="009142B9"/>
    <w:rsid w:val="009217FF"/>
    <w:rsid w:val="00923F36"/>
    <w:rsid w:val="009316E3"/>
    <w:rsid w:val="00940D54"/>
    <w:rsid w:val="0094508A"/>
    <w:rsid w:val="0094784B"/>
    <w:rsid w:val="00947B72"/>
    <w:rsid w:val="009501F4"/>
    <w:rsid w:val="0095096B"/>
    <w:rsid w:val="009633F1"/>
    <w:rsid w:val="00984480"/>
    <w:rsid w:val="00994CA4"/>
    <w:rsid w:val="00996AEC"/>
    <w:rsid w:val="009A6E2A"/>
    <w:rsid w:val="009B1A11"/>
    <w:rsid w:val="009C2238"/>
    <w:rsid w:val="009C4335"/>
    <w:rsid w:val="009C7BD4"/>
    <w:rsid w:val="009E06B6"/>
    <w:rsid w:val="009E08A8"/>
    <w:rsid w:val="009E6B8C"/>
    <w:rsid w:val="009F03EE"/>
    <w:rsid w:val="009F42EF"/>
    <w:rsid w:val="009F43C3"/>
    <w:rsid w:val="009F4A6D"/>
    <w:rsid w:val="009F5E32"/>
    <w:rsid w:val="00A0036B"/>
    <w:rsid w:val="00A0384E"/>
    <w:rsid w:val="00A06294"/>
    <w:rsid w:val="00A1144B"/>
    <w:rsid w:val="00A21AEA"/>
    <w:rsid w:val="00A36114"/>
    <w:rsid w:val="00A42782"/>
    <w:rsid w:val="00A43048"/>
    <w:rsid w:val="00A444D2"/>
    <w:rsid w:val="00A45372"/>
    <w:rsid w:val="00A47681"/>
    <w:rsid w:val="00A528F7"/>
    <w:rsid w:val="00A65C50"/>
    <w:rsid w:val="00A705E5"/>
    <w:rsid w:val="00A71156"/>
    <w:rsid w:val="00A73E32"/>
    <w:rsid w:val="00A76992"/>
    <w:rsid w:val="00A861ED"/>
    <w:rsid w:val="00A904D4"/>
    <w:rsid w:val="00A936C8"/>
    <w:rsid w:val="00A9375F"/>
    <w:rsid w:val="00AA3F0D"/>
    <w:rsid w:val="00AB051A"/>
    <w:rsid w:val="00AB4922"/>
    <w:rsid w:val="00AB7DD8"/>
    <w:rsid w:val="00AC6A4E"/>
    <w:rsid w:val="00AC72A3"/>
    <w:rsid w:val="00AC7BEE"/>
    <w:rsid w:val="00AE4989"/>
    <w:rsid w:val="00AE6215"/>
    <w:rsid w:val="00AF215E"/>
    <w:rsid w:val="00B044AC"/>
    <w:rsid w:val="00B0779E"/>
    <w:rsid w:val="00B23E43"/>
    <w:rsid w:val="00B252DB"/>
    <w:rsid w:val="00B27CFD"/>
    <w:rsid w:val="00B41FF8"/>
    <w:rsid w:val="00B4339D"/>
    <w:rsid w:val="00B51B16"/>
    <w:rsid w:val="00B54D2B"/>
    <w:rsid w:val="00B67E20"/>
    <w:rsid w:val="00B92964"/>
    <w:rsid w:val="00B93A6E"/>
    <w:rsid w:val="00B96B29"/>
    <w:rsid w:val="00B96C20"/>
    <w:rsid w:val="00B97902"/>
    <w:rsid w:val="00BA0553"/>
    <w:rsid w:val="00BA66BB"/>
    <w:rsid w:val="00BB4952"/>
    <w:rsid w:val="00BB6764"/>
    <w:rsid w:val="00BC387D"/>
    <w:rsid w:val="00BC550F"/>
    <w:rsid w:val="00BD6268"/>
    <w:rsid w:val="00BE029B"/>
    <w:rsid w:val="00BE1CD5"/>
    <w:rsid w:val="00BF54B2"/>
    <w:rsid w:val="00C121A6"/>
    <w:rsid w:val="00C13762"/>
    <w:rsid w:val="00C23BDF"/>
    <w:rsid w:val="00C27658"/>
    <w:rsid w:val="00C31272"/>
    <w:rsid w:val="00C3187E"/>
    <w:rsid w:val="00C318FB"/>
    <w:rsid w:val="00C31E72"/>
    <w:rsid w:val="00C439F4"/>
    <w:rsid w:val="00C50708"/>
    <w:rsid w:val="00C52230"/>
    <w:rsid w:val="00C52B57"/>
    <w:rsid w:val="00C548E7"/>
    <w:rsid w:val="00C56A88"/>
    <w:rsid w:val="00C57D52"/>
    <w:rsid w:val="00C60C9A"/>
    <w:rsid w:val="00C62C49"/>
    <w:rsid w:val="00C63902"/>
    <w:rsid w:val="00C66E2F"/>
    <w:rsid w:val="00C816E3"/>
    <w:rsid w:val="00C93F20"/>
    <w:rsid w:val="00C94165"/>
    <w:rsid w:val="00C94957"/>
    <w:rsid w:val="00CA0984"/>
    <w:rsid w:val="00CA31CC"/>
    <w:rsid w:val="00CA5E52"/>
    <w:rsid w:val="00CA69AA"/>
    <w:rsid w:val="00CA78D2"/>
    <w:rsid w:val="00CB3EAD"/>
    <w:rsid w:val="00CB4072"/>
    <w:rsid w:val="00CB7A2B"/>
    <w:rsid w:val="00CC59B7"/>
    <w:rsid w:val="00CE0F15"/>
    <w:rsid w:val="00CE6978"/>
    <w:rsid w:val="00D0172E"/>
    <w:rsid w:val="00D05D74"/>
    <w:rsid w:val="00D20EF2"/>
    <w:rsid w:val="00D22C30"/>
    <w:rsid w:val="00D330CF"/>
    <w:rsid w:val="00D34664"/>
    <w:rsid w:val="00D37F81"/>
    <w:rsid w:val="00D41C71"/>
    <w:rsid w:val="00D41E82"/>
    <w:rsid w:val="00D47F95"/>
    <w:rsid w:val="00D57A5B"/>
    <w:rsid w:val="00D65AC9"/>
    <w:rsid w:val="00D67B1C"/>
    <w:rsid w:val="00D7186F"/>
    <w:rsid w:val="00D72BB5"/>
    <w:rsid w:val="00D749DC"/>
    <w:rsid w:val="00D74B93"/>
    <w:rsid w:val="00D81A06"/>
    <w:rsid w:val="00D83799"/>
    <w:rsid w:val="00D93FC9"/>
    <w:rsid w:val="00D945C4"/>
    <w:rsid w:val="00D961FB"/>
    <w:rsid w:val="00DA7176"/>
    <w:rsid w:val="00DB1268"/>
    <w:rsid w:val="00DB2BDC"/>
    <w:rsid w:val="00DD6842"/>
    <w:rsid w:val="00DD7079"/>
    <w:rsid w:val="00DD7369"/>
    <w:rsid w:val="00DE0CE2"/>
    <w:rsid w:val="00DE3611"/>
    <w:rsid w:val="00DE4B02"/>
    <w:rsid w:val="00DE72A3"/>
    <w:rsid w:val="00DF3CBE"/>
    <w:rsid w:val="00DF5952"/>
    <w:rsid w:val="00E06F8B"/>
    <w:rsid w:val="00E124D7"/>
    <w:rsid w:val="00E15F45"/>
    <w:rsid w:val="00E2727C"/>
    <w:rsid w:val="00E30455"/>
    <w:rsid w:val="00E32A44"/>
    <w:rsid w:val="00E3687C"/>
    <w:rsid w:val="00E430BB"/>
    <w:rsid w:val="00E503AA"/>
    <w:rsid w:val="00E51957"/>
    <w:rsid w:val="00E624F9"/>
    <w:rsid w:val="00E64A78"/>
    <w:rsid w:val="00E715C0"/>
    <w:rsid w:val="00E724EE"/>
    <w:rsid w:val="00E84A2D"/>
    <w:rsid w:val="00E85F95"/>
    <w:rsid w:val="00E879AD"/>
    <w:rsid w:val="00E94537"/>
    <w:rsid w:val="00E97266"/>
    <w:rsid w:val="00EA42F0"/>
    <w:rsid w:val="00EB0D17"/>
    <w:rsid w:val="00EB6810"/>
    <w:rsid w:val="00EC659C"/>
    <w:rsid w:val="00EC67AE"/>
    <w:rsid w:val="00EC6E9F"/>
    <w:rsid w:val="00EC6FAE"/>
    <w:rsid w:val="00ED253C"/>
    <w:rsid w:val="00ED6E78"/>
    <w:rsid w:val="00EE7766"/>
    <w:rsid w:val="00EF38E3"/>
    <w:rsid w:val="00EF3DC6"/>
    <w:rsid w:val="00F044F2"/>
    <w:rsid w:val="00F17ACA"/>
    <w:rsid w:val="00F225A3"/>
    <w:rsid w:val="00F27414"/>
    <w:rsid w:val="00F3286A"/>
    <w:rsid w:val="00F56193"/>
    <w:rsid w:val="00F806BC"/>
    <w:rsid w:val="00F81837"/>
    <w:rsid w:val="00F83A23"/>
    <w:rsid w:val="00F8584E"/>
    <w:rsid w:val="00FB211C"/>
    <w:rsid w:val="00FB339B"/>
    <w:rsid w:val="00FB4533"/>
    <w:rsid w:val="00FB4A70"/>
    <w:rsid w:val="00FC67C5"/>
    <w:rsid w:val="00FD0A75"/>
    <w:rsid w:val="00FD2BD2"/>
    <w:rsid w:val="00FD41A7"/>
    <w:rsid w:val="00FE0E47"/>
    <w:rsid w:val="00FE6ABA"/>
    <w:rsid w:val="00FF0419"/>
    <w:rsid w:val="00FF3426"/>
    <w:rsid w:val="00FF47A6"/>
    <w:rsid w:val="00FF5C3D"/>
    <w:rsid w:val="00FF5FA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17AA2"/>
  <w15:chartTrackingRefBased/>
  <w15:docId w15:val="{BA84D822-FCF2-47CB-A73C-85814E61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EU-Text"/>
    <w:qFormat/>
    <w:rsid w:val="00396E84"/>
    <w:pPr>
      <w:spacing w:before="0" w:after="120" w:line="288" w:lineRule="auto"/>
    </w:pPr>
    <w:rPr>
      <w:rFonts w:ascii="Arial" w:hAnsi="Arial" w:cs="Times New Roman (Corpo CS)"/>
      <w:sz w:val="20"/>
      <w:szCs w:val="20"/>
      <w:lang w:val="en-US"/>
    </w:rPr>
  </w:style>
  <w:style w:type="paragraph" w:styleId="1">
    <w:name w:val="heading 1"/>
    <w:aliases w:val="EU-Title1"/>
    <w:next w:val="a0"/>
    <w:link w:val="10"/>
    <w:autoRedefine/>
    <w:uiPriority w:val="9"/>
    <w:rsid w:val="009633F1"/>
    <w:pPr>
      <w:framePr w:wrap="notBeside" w:vAnchor="text" w:hAnchor="text" w:y="1"/>
      <w:spacing w:before="0" w:after="0"/>
      <w:outlineLvl w:val="0"/>
    </w:pPr>
    <w:rPr>
      <w:rFonts w:ascii="Arial" w:hAnsi="Arial" w:cs="Times New Roman (Corpo CS)"/>
      <w:b/>
      <w:bCs/>
      <w:color w:val="27348A"/>
      <w:sz w:val="70"/>
    </w:rPr>
  </w:style>
  <w:style w:type="paragraph" w:styleId="20">
    <w:name w:val="heading 2"/>
    <w:aliases w:val="EU-Title2"/>
    <w:next w:val="a0"/>
    <w:link w:val="21"/>
    <w:autoRedefine/>
    <w:uiPriority w:val="9"/>
    <w:unhideWhenUsed/>
    <w:qFormat/>
    <w:rsid w:val="001C6B71"/>
    <w:pPr>
      <w:spacing w:before="0" w:after="0"/>
      <w:outlineLvl w:val="1"/>
    </w:pPr>
    <w:rPr>
      <w:rFonts w:ascii="Arial" w:hAnsi="Arial" w:cs="Times New Roman (Corpo CS)"/>
      <w:b/>
      <w:color w:val="0AA9DC"/>
      <w:sz w:val="40"/>
      <w:lang w:val="de-DE"/>
    </w:rPr>
  </w:style>
  <w:style w:type="paragraph" w:styleId="3">
    <w:name w:val="heading 3"/>
    <w:aliases w:val="EU-Title3"/>
    <w:next w:val="a0"/>
    <w:link w:val="30"/>
    <w:autoRedefine/>
    <w:uiPriority w:val="9"/>
    <w:unhideWhenUsed/>
    <w:qFormat/>
    <w:rsid w:val="001C6B71"/>
    <w:pPr>
      <w:spacing w:before="0" w:after="0"/>
      <w:outlineLvl w:val="2"/>
    </w:pPr>
    <w:rPr>
      <w:rFonts w:ascii="Arial" w:hAnsi="Arial" w:cs="Times New Roman (Corpo CS)"/>
      <w:b/>
      <w:color w:val="0AA9DC"/>
      <w:sz w:val="30"/>
      <w:lang w:val="de-DE"/>
    </w:rPr>
  </w:style>
  <w:style w:type="paragraph" w:styleId="4">
    <w:name w:val="heading 4"/>
    <w:aliases w:val="EU-Title4"/>
    <w:next w:val="a0"/>
    <w:link w:val="40"/>
    <w:autoRedefine/>
    <w:uiPriority w:val="9"/>
    <w:unhideWhenUsed/>
    <w:qFormat/>
    <w:rsid w:val="00C27658"/>
    <w:pPr>
      <w:spacing w:before="0" w:after="0"/>
      <w:outlineLvl w:val="3"/>
    </w:pPr>
    <w:rPr>
      <w:rFonts w:ascii="Arial" w:hAnsi="Arial" w:cs="Times New Roman (Corpo CS)"/>
      <w:color w:val="0AA9DC"/>
      <w:sz w:val="30"/>
      <w:lang w:val="de-DE"/>
    </w:rPr>
  </w:style>
  <w:style w:type="paragraph" w:styleId="5">
    <w:name w:val="heading 5"/>
    <w:aliases w:val="EU-Title5"/>
    <w:next w:val="a0"/>
    <w:link w:val="50"/>
    <w:autoRedefine/>
    <w:uiPriority w:val="9"/>
    <w:unhideWhenUsed/>
    <w:rsid w:val="00C27658"/>
    <w:pPr>
      <w:framePr w:wrap="notBeside" w:vAnchor="text" w:hAnchor="text" w:y="1"/>
      <w:spacing w:before="0" w:after="0"/>
      <w:outlineLvl w:val="4"/>
    </w:pPr>
    <w:rPr>
      <w:rFonts w:ascii="Arial" w:hAnsi="Arial" w:cs="Times New Roman (Corpo CS)"/>
      <w:i/>
      <w:color w:val="0AA9DC"/>
      <w:spacing w:val="10"/>
      <w:sz w:val="30"/>
      <w:lang w:val="de-DE"/>
    </w:rPr>
  </w:style>
  <w:style w:type="paragraph" w:styleId="6">
    <w:name w:val="heading 6"/>
    <w:aliases w:val="EU-Title6"/>
    <w:next w:val="a0"/>
    <w:link w:val="60"/>
    <w:autoRedefine/>
    <w:uiPriority w:val="9"/>
    <w:unhideWhenUsed/>
    <w:rsid w:val="00A73E32"/>
    <w:pPr>
      <w:framePr w:wrap="notBeside" w:vAnchor="text" w:hAnchor="text" w:y="1"/>
      <w:spacing w:before="0" w:after="0"/>
      <w:outlineLvl w:val="5"/>
    </w:pPr>
    <w:rPr>
      <w:rFonts w:ascii="Arial" w:hAnsi="Arial" w:cs="Times New Roman (Corpo CS)"/>
      <w:b/>
      <w:color w:val="000000" w:themeColor="text1"/>
      <w:sz w:val="25"/>
      <w:lang w:val="de-DE"/>
    </w:rPr>
  </w:style>
  <w:style w:type="paragraph" w:styleId="7">
    <w:name w:val="heading 7"/>
    <w:aliases w:val="EU-Title7"/>
    <w:next w:val="a0"/>
    <w:link w:val="70"/>
    <w:autoRedefine/>
    <w:uiPriority w:val="9"/>
    <w:semiHidden/>
    <w:unhideWhenUsed/>
    <w:qFormat/>
    <w:rsid w:val="00165020"/>
    <w:pPr>
      <w:framePr w:wrap="notBeside" w:vAnchor="text" w:hAnchor="text" w:y="1"/>
      <w:spacing w:before="0" w:after="0"/>
      <w:outlineLvl w:val="6"/>
    </w:pPr>
    <w:rPr>
      <w:rFonts w:ascii="Arial" w:hAnsi="Arial" w:cs="Times New Roman (Corpo CS)"/>
      <w:color w:val="000000" w:themeColor="text1"/>
      <w:sz w:val="25"/>
    </w:rPr>
  </w:style>
  <w:style w:type="paragraph" w:styleId="8">
    <w:name w:val="heading 8"/>
    <w:aliases w:val="EU-Title8"/>
    <w:next w:val="a0"/>
    <w:link w:val="80"/>
    <w:autoRedefine/>
    <w:uiPriority w:val="9"/>
    <w:semiHidden/>
    <w:unhideWhenUsed/>
    <w:qFormat/>
    <w:rsid w:val="00165020"/>
    <w:pPr>
      <w:spacing w:before="0" w:after="0"/>
      <w:outlineLvl w:val="7"/>
    </w:pPr>
    <w:rPr>
      <w:rFonts w:ascii="Arial" w:hAnsi="Arial" w:cs="Times New Roman (Corpo CS)"/>
      <w:i/>
      <w:color w:val="000000" w:themeColor="text1"/>
      <w:sz w:val="25"/>
      <w:szCs w:val="1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C20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223E3"/>
    <w:rPr>
      <w:color w:val="0563C1" w:themeColor="hyperlink"/>
      <w:u w:val="single"/>
      <w:lang w:val="it-IT"/>
    </w:rPr>
  </w:style>
  <w:style w:type="character" w:styleId="a5">
    <w:name w:val="Unresolved Mention"/>
    <w:basedOn w:val="a1"/>
    <w:uiPriority w:val="99"/>
    <w:semiHidden/>
    <w:unhideWhenUsed/>
    <w:rsid w:val="002223E3"/>
    <w:rPr>
      <w:color w:val="605E5C"/>
      <w:shd w:val="clear" w:color="auto" w:fill="E1DFDD"/>
      <w:lang w:val="it-IT"/>
    </w:rPr>
  </w:style>
  <w:style w:type="character" w:customStyle="1" w:styleId="10">
    <w:name w:val="Заголовок 1 Знак"/>
    <w:aliases w:val="EU-Title1 Знак"/>
    <w:basedOn w:val="a1"/>
    <w:link w:val="1"/>
    <w:uiPriority w:val="9"/>
    <w:rsid w:val="009633F1"/>
    <w:rPr>
      <w:rFonts w:ascii="Arial" w:hAnsi="Arial" w:cs="Times New Roman (Corpo CS)"/>
      <w:b/>
      <w:bCs/>
      <w:color w:val="27348A"/>
      <w:sz w:val="70"/>
      <w:lang w:val="it-IT"/>
    </w:rPr>
  </w:style>
  <w:style w:type="character" w:customStyle="1" w:styleId="21">
    <w:name w:val="Заголовок 2 Знак"/>
    <w:aliases w:val="EU-Title2 Знак"/>
    <w:basedOn w:val="a1"/>
    <w:link w:val="20"/>
    <w:uiPriority w:val="9"/>
    <w:rsid w:val="001C6B71"/>
    <w:rPr>
      <w:rFonts w:ascii="Arial" w:hAnsi="Arial" w:cs="Times New Roman (Corpo CS)"/>
      <w:b/>
      <w:color w:val="0AA9DC"/>
      <w:sz w:val="40"/>
      <w:lang w:val="de-DE"/>
    </w:rPr>
  </w:style>
  <w:style w:type="character" w:customStyle="1" w:styleId="30">
    <w:name w:val="Заголовок 3 Знак"/>
    <w:aliases w:val="EU-Title3 Знак"/>
    <w:basedOn w:val="a1"/>
    <w:link w:val="3"/>
    <w:uiPriority w:val="9"/>
    <w:rsid w:val="001C6B71"/>
    <w:rPr>
      <w:rFonts w:ascii="Arial" w:hAnsi="Arial" w:cs="Times New Roman (Corpo CS)"/>
      <w:b/>
      <w:color w:val="0AA9DC"/>
      <w:sz w:val="30"/>
      <w:lang w:val="de-DE"/>
    </w:rPr>
  </w:style>
  <w:style w:type="character" w:customStyle="1" w:styleId="40">
    <w:name w:val="Заголовок 4 Знак"/>
    <w:aliases w:val="EU-Title4 Знак"/>
    <w:basedOn w:val="a1"/>
    <w:link w:val="4"/>
    <w:uiPriority w:val="9"/>
    <w:rsid w:val="00C27658"/>
    <w:rPr>
      <w:rFonts w:ascii="Arial" w:hAnsi="Arial" w:cs="Times New Roman (Corpo CS)"/>
      <w:color w:val="0AA9DC"/>
      <w:sz w:val="30"/>
      <w:lang w:val="de-DE"/>
    </w:rPr>
  </w:style>
  <w:style w:type="character" w:customStyle="1" w:styleId="50">
    <w:name w:val="Заголовок 5 Знак"/>
    <w:aliases w:val="EU-Title5 Знак"/>
    <w:basedOn w:val="a1"/>
    <w:link w:val="5"/>
    <w:uiPriority w:val="9"/>
    <w:rsid w:val="00C27658"/>
    <w:rPr>
      <w:rFonts w:ascii="Arial" w:hAnsi="Arial" w:cs="Times New Roman (Corpo CS)"/>
      <w:i/>
      <w:color w:val="0AA9DC"/>
      <w:spacing w:val="10"/>
      <w:sz w:val="30"/>
      <w:lang w:val="de-DE"/>
    </w:rPr>
  </w:style>
  <w:style w:type="character" w:customStyle="1" w:styleId="60">
    <w:name w:val="Заголовок 6 Знак"/>
    <w:aliases w:val="EU-Title6 Знак"/>
    <w:basedOn w:val="a1"/>
    <w:link w:val="6"/>
    <w:uiPriority w:val="9"/>
    <w:rsid w:val="00A73E32"/>
    <w:rPr>
      <w:rFonts w:ascii="Arial" w:hAnsi="Arial" w:cs="Times New Roman (Corpo CS)"/>
      <w:b/>
      <w:color w:val="000000" w:themeColor="text1"/>
      <w:sz w:val="25"/>
      <w:lang w:val="de-DE"/>
    </w:rPr>
  </w:style>
  <w:style w:type="character" w:customStyle="1" w:styleId="70">
    <w:name w:val="Заголовок 7 Знак"/>
    <w:aliases w:val="EU-Title7 Знак"/>
    <w:basedOn w:val="a1"/>
    <w:link w:val="7"/>
    <w:uiPriority w:val="9"/>
    <w:semiHidden/>
    <w:rsid w:val="00165020"/>
    <w:rPr>
      <w:rFonts w:ascii="Arial" w:hAnsi="Arial" w:cs="Times New Roman (Corpo CS)"/>
      <w:color w:val="000000" w:themeColor="text1"/>
      <w:sz w:val="25"/>
      <w:lang w:val="it-IT"/>
    </w:rPr>
  </w:style>
  <w:style w:type="character" w:customStyle="1" w:styleId="80">
    <w:name w:val="Заголовок 8 Знак"/>
    <w:aliases w:val="EU-Title8 Знак"/>
    <w:basedOn w:val="a1"/>
    <w:link w:val="8"/>
    <w:uiPriority w:val="9"/>
    <w:semiHidden/>
    <w:rsid w:val="00165020"/>
    <w:rPr>
      <w:rFonts w:ascii="Arial" w:hAnsi="Arial" w:cs="Times New Roman (Corpo CS)"/>
      <w:i/>
      <w:color w:val="000000" w:themeColor="text1"/>
      <w:sz w:val="25"/>
      <w:szCs w:val="18"/>
      <w:lang w:val="it-IT"/>
    </w:rPr>
  </w:style>
  <w:style w:type="character" w:customStyle="1" w:styleId="90">
    <w:name w:val="Заголовок 9 Знак"/>
    <w:basedOn w:val="a1"/>
    <w:link w:val="9"/>
    <w:uiPriority w:val="9"/>
    <w:semiHidden/>
    <w:rsid w:val="004C2014"/>
    <w:rPr>
      <w:i/>
      <w:caps/>
      <w:spacing w:val="10"/>
      <w:sz w:val="18"/>
      <w:szCs w:val="18"/>
      <w:lang w:val="it-IT"/>
    </w:rPr>
  </w:style>
  <w:style w:type="paragraph" w:styleId="11">
    <w:name w:val="index 1"/>
    <w:basedOn w:val="a0"/>
    <w:next w:val="a0"/>
    <w:autoRedefine/>
    <w:uiPriority w:val="99"/>
    <w:unhideWhenUsed/>
    <w:rsid w:val="008D3943"/>
    <w:pPr>
      <w:spacing w:after="0"/>
      <w:ind w:left="200" w:hanging="200"/>
    </w:pPr>
    <w:rPr>
      <w:rFonts w:asciiTheme="minorHAnsi" w:hAnsiTheme="minorHAnsi" w:cstheme="minorHAnsi"/>
    </w:rPr>
  </w:style>
  <w:style w:type="paragraph" w:styleId="a6">
    <w:name w:val="Title"/>
    <w:aliases w:val="EU-Title 0"/>
    <w:next w:val="a0"/>
    <w:link w:val="a7"/>
    <w:autoRedefine/>
    <w:uiPriority w:val="10"/>
    <w:rsid w:val="00165020"/>
    <w:pPr>
      <w:framePr w:wrap="notBeside" w:vAnchor="text" w:hAnchor="text" w:y="1"/>
      <w:spacing w:before="0" w:after="0" w:line="240" w:lineRule="auto"/>
    </w:pPr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character" w:customStyle="1" w:styleId="a7">
    <w:name w:val="Заголовок Знак"/>
    <w:aliases w:val="EU-Title 0 Знак"/>
    <w:basedOn w:val="a1"/>
    <w:link w:val="a6"/>
    <w:uiPriority w:val="10"/>
    <w:rsid w:val="00165020"/>
    <w:rPr>
      <w:rFonts w:ascii="Arial" w:hAnsi="Arial" w:cs="Times New Roman (Corpo CS)"/>
      <w:b/>
      <w:color w:val="27348A"/>
      <w:spacing w:val="10"/>
      <w:kern w:val="28"/>
      <w:sz w:val="100"/>
      <w:szCs w:val="52"/>
      <w:lang w:val="it-IT"/>
    </w:rPr>
  </w:style>
  <w:style w:type="paragraph" w:styleId="22">
    <w:name w:val="index 2"/>
    <w:basedOn w:val="a0"/>
    <w:next w:val="a0"/>
    <w:autoRedefine/>
    <w:uiPriority w:val="99"/>
    <w:unhideWhenUsed/>
    <w:rsid w:val="008D3943"/>
    <w:pPr>
      <w:spacing w:after="0"/>
      <w:ind w:left="400" w:hanging="200"/>
    </w:pPr>
    <w:rPr>
      <w:rFonts w:asciiTheme="minorHAnsi" w:hAnsiTheme="minorHAnsi" w:cstheme="minorHAnsi"/>
    </w:rPr>
  </w:style>
  <w:style w:type="paragraph" w:styleId="31">
    <w:name w:val="index 3"/>
    <w:basedOn w:val="a0"/>
    <w:next w:val="a0"/>
    <w:autoRedefine/>
    <w:uiPriority w:val="99"/>
    <w:unhideWhenUsed/>
    <w:rsid w:val="008D3943"/>
    <w:pPr>
      <w:spacing w:after="0"/>
      <w:ind w:left="600" w:hanging="200"/>
    </w:pPr>
    <w:rPr>
      <w:rFonts w:asciiTheme="minorHAnsi" w:hAnsiTheme="minorHAnsi" w:cstheme="minorHAnsi"/>
    </w:rPr>
  </w:style>
  <w:style w:type="character" w:styleId="a8">
    <w:name w:val="Strong"/>
    <w:aliases w:val="EU-Text bold"/>
    <w:uiPriority w:val="22"/>
    <w:qFormat/>
    <w:rsid w:val="00A73E32"/>
    <w:rPr>
      <w:rFonts w:ascii="Arial" w:hAnsi="Arial"/>
      <w:b/>
      <w:bCs/>
      <w:color w:val="000000" w:themeColor="text1"/>
      <w:sz w:val="20"/>
      <w:lang w:val="de-DE"/>
    </w:rPr>
  </w:style>
  <w:style w:type="paragraph" w:styleId="41">
    <w:name w:val="index 4"/>
    <w:basedOn w:val="a0"/>
    <w:next w:val="a0"/>
    <w:autoRedefine/>
    <w:uiPriority w:val="99"/>
    <w:unhideWhenUsed/>
    <w:rsid w:val="008D3943"/>
    <w:pPr>
      <w:spacing w:after="0"/>
      <w:ind w:left="800" w:hanging="200"/>
    </w:pPr>
    <w:rPr>
      <w:rFonts w:asciiTheme="minorHAnsi" w:hAnsiTheme="minorHAnsi" w:cstheme="minorHAnsi"/>
    </w:rPr>
  </w:style>
  <w:style w:type="paragraph" w:styleId="51">
    <w:name w:val="index 5"/>
    <w:basedOn w:val="a0"/>
    <w:next w:val="a0"/>
    <w:autoRedefine/>
    <w:uiPriority w:val="99"/>
    <w:unhideWhenUsed/>
    <w:rsid w:val="008D3943"/>
    <w:pPr>
      <w:spacing w:after="0"/>
      <w:ind w:left="1000" w:hanging="200"/>
    </w:pPr>
    <w:rPr>
      <w:rFonts w:asciiTheme="minorHAnsi" w:hAnsiTheme="minorHAnsi" w:cstheme="minorHAnsi"/>
    </w:rPr>
  </w:style>
  <w:style w:type="paragraph" w:styleId="61">
    <w:name w:val="index 6"/>
    <w:basedOn w:val="a0"/>
    <w:next w:val="a0"/>
    <w:autoRedefine/>
    <w:uiPriority w:val="99"/>
    <w:unhideWhenUsed/>
    <w:rsid w:val="008D3943"/>
    <w:pPr>
      <w:spacing w:after="0"/>
      <w:ind w:left="1200" w:hanging="200"/>
    </w:pPr>
    <w:rPr>
      <w:rFonts w:asciiTheme="minorHAnsi" w:hAnsiTheme="minorHAnsi" w:cstheme="minorHAnsi"/>
    </w:rPr>
  </w:style>
  <w:style w:type="paragraph" w:styleId="71">
    <w:name w:val="index 7"/>
    <w:basedOn w:val="a0"/>
    <w:next w:val="a0"/>
    <w:autoRedefine/>
    <w:uiPriority w:val="99"/>
    <w:unhideWhenUsed/>
    <w:rsid w:val="008D3943"/>
    <w:pPr>
      <w:spacing w:after="0"/>
      <w:ind w:left="1400" w:hanging="200"/>
    </w:pPr>
    <w:rPr>
      <w:rFonts w:asciiTheme="minorHAnsi" w:hAnsiTheme="minorHAnsi" w:cstheme="minorHAnsi"/>
    </w:rPr>
  </w:style>
  <w:style w:type="paragraph" w:styleId="23">
    <w:name w:val="Quote"/>
    <w:aliases w:val="EU-Text italic"/>
    <w:next w:val="a0"/>
    <w:link w:val="24"/>
    <w:autoRedefine/>
    <w:uiPriority w:val="29"/>
    <w:rsid w:val="00A73E32"/>
    <w:pPr>
      <w:spacing w:before="0" w:after="0" w:line="288" w:lineRule="auto"/>
      <w:jc w:val="both"/>
    </w:pPr>
    <w:rPr>
      <w:rFonts w:ascii="Arial" w:hAnsi="Arial" w:cs="Times New Roman (Corpo CS)"/>
      <w:i/>
      <w:iCs/>
      <w:color w:val="000000" w:themeColor="text1"/>
      <w:sz w:val="20"/>
      <w:szCs w:val="20"/>
      <w:lang w:val="de-DE"/>
    </w:rPr>
  </w:style>
  <w:style w:type="character" w:customStyle="1" w:styleId="24">
    <w:name w:val="Цитата 2 Знак"/>
    <w:aliases w:val="EU-Text italic Знак"/>
    <w:basedOn w:val="a1"/>
    <w:link w:val="23"/>
    <w:uiPriority w:val="29"/>
    <w:rsid w:val="00A73E32"/>
    <w:rPr>
      <w:rFonts w:ascii="Arial" w:hAnsi="Arial" w:cs="Times New Roman (Corpo CS)"/>
      <w:i/>
      <w:iCs/>
      <w:color w:val="000000" w:themeColor="text1"/>
      <w:sz w:val="20"/>
      <w:szCs w:val="20"/>
      <w:lang w:val="de-DE"/>
    </w:rPr>
  </w:style>
  <w:style w:type="paragraph" w:styleId="81">
    <w:name w:val="index 8"/>
    <w:basedOn w:val="a0"/>
    <w:next w:val="a0"/>
    <w:autoRedefine/>
    <w:uiPriority w:val="99"/>
    <w:unhideWhenUsed/>
    <w:rsid w:val="008D3943"/>
    <w:pPr>
      <w:spacing w:after="0"/>
      <w:ind w:left="1600" w:hanging="200"/>
    </w:pPr>
    <w:rPr>
      <w:rFonts w:asciiTheme="minorHAnsi" w:hAnsiTheme="minorHAnsi" w:cstheme="minorHAnsi"/>
    </w:rPr>
  </w:style>
  <w:style w:type="paragraph" w:styleId="91">
    <w:name w:val="index 9"/>
    <w:basedOn w:val="a0"/>
    <w:next w:val="a0"/>
    <w:autoRedefine/>
    <w:uiPriority w:val="99"/>
    <w:unhideWhenUsed/>
    <w:rsid w:val="008D3943"/>
    <w:pPr>
      <w:spacing w:after="0"/>
      <w:ind w:left="1800" w:hanging="200"/>
    </w:pPr>
    <w:rPr>
      <w:rFonts w:asciiTheme="minorHAnsi" w:hAnsiTheme="minorHAnsi" w:cstheme="minorHAnsi"/>
    </w:rPr>
  </w:style>
  <w:style w:type="paragraph" w:styleId="a9">
    <w:name w:val="index heading"/>
    <w:basedOn w:val="a0"/>
    <w:next w:val="11"/>
    <w:uiPriority w:val="99"/>
    <w:unhideWhenUsed/>
    <w:rsid w:val="008D394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12">
    <w:name w:val="toc 1"/>
    <w:basedOn w:val="a0"/>
    <w:next w:val="a0"/>
    <w:autoRedefine/>
    <w:uiPriority w:val="39"/>
    <w:unhideWhenUsed/>
    <w:rsid w:val="009633F1"/>
    <w:pPr>
      <w:tabs>
        <w:tab w:val="right" w:leader="dot" w:pos="9628"/>
      </w:tabs>
      <w:spacing w:after="100"/>
    </w:pPr>
  </w:style>
  <w:style w:type="paragraph" w:styleId="25">
    <w:name w:val="toc 2"/>
    <w:basedOn w:val="a0"/>
    <w:next w:val="a0"/>
    <w:autoRedefine/>
    <w:uiPriority w:val="39"/>
    <w:unhideWhenUsed/>
    <w:rsid w:val="00A73E32"/>
    <w:pPr>
      <w:spacing w:after="100"/>
      <w:ind w:left="200"/>
    </w:pPr>
  </w:style>
  <w:style w:type="paragraph" w:styleId="32">
    <w:name w:val="toc 3"/>
    <w:basedOn w:val="a0"/>
    <w:next w:val="a0"/>
    <w:autoRedefine/>
    <w:uiPriority w:val="39"/>
    <w:unhideWhenUsed/>
    <w:rsid w:val="00A73E32"/>
    <w:pPr>
      <w:tabs>
        <w:tab w:val="right" w:leader="dot" w:pos="9628"/>
      </w:tabs>
      <w:spacing w:after="100"/>
      <w:ind w:left="400"/>
    </w:pPr>
  </w:style>
  <w:style w:type="paragraph" w:styleId="a">
    <w:name w:val="List Bullet"/>
    <w:aliases w:val="EU-Liste"/>
    <w:basedOn w:val="a0"/>
    <w:autoRedefine/>
    <w:uiPriority w:val="99"/>
    <w:unhideWhenUsed/>
    <w:qFormat/>
    <w:rsid w:val="00E06F8B"/>
    <w:pPr>
      <w:numPr>
        <w:numId w:val="11"/>
      </w:numPr>
      <w:contextualSpacing/>
    </w:pPr>
  </w:style>
  <w:style w:type="paragraph" w:styleId="aa">
    <w:name w:val="TOC Heading"/>
    <w:aliases w:val="EU-Title index"/>
    <w:basedOn w:val="1"/>
    <w:next w:val="a0"/>
    <w:uiPriority w:val="39"/>
    <w:unhideWhenUsed/>
    <w:qFormat/>
    <w:rsid w:val="00C27658"/>
    <w:pPr>
      <w:framePr w:wrap="notBeside"/>
      <w:outlineLvl w:val="9"/>
    </w:pPr>
    <w:rPr>
      <w:color w:val="0AA9DC"/>
      <w:lang w:val="de-DE"/>
    </w:rPr>
  </w:style>
  <w:style w:type="paragraph" w:styleId="2">
    <w:name w:val="List Bullet 2"/>
    <w:aliases w:val="EU-Liste2"/>
    <w:basedOn w:val="a0"/>
    <w:autoRedefine/>
    <w:uiPriority w:val="99"/>
    <w:unhideWhenUsed/>
    <w:qFormat/>
    <w:rsid w:val="00A73E32"/>
    <w:pPr>
      <w:numPr>
        <w:numId w:val="10"/>
      </w:numPr>
      <w:contextualSpacing/>
    </w:pPr>
  </w:style>
  <w:style w:type="paragraph" w:customStyle="1" w:styleId="EU-Subtitle">
    <w:name w:val="EU-Subtitle"/>
    <w:rsid w:val="00C27658"/>
    <w:rPr>
      <w:rFonts w:ascii="Arial" w:hAnsi="Arial" w:cs="Times New Roman (Corpo CS)"/>
      <w:b/>
      <w:color w:val="0AA9DC"/>
      <w:sz w:val="40"/>
      <w:lang w:val="de-DE"/>
    </w:rPr>
  </w:style>
  <w:style w:type="paragraph" w:styleId="ab">
    <w:name w:val="header"/>
    <w:aliases w:val="EU-Header"/>
    <w:basedOn w:val="a0"/>
    <w:link w:val="ac"/>
    <w:autoRedefine/>
    <w:uiPriority w:val="99"/>
    <w:unhideWhenUsed/>
    <w:rsid w:val="00A73E32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</w:rPr>
  </w:style>
  <w:style w:type="character" w:customStyle="1" w:styleId="ac">
    <w:name w:val="Верхний колонтитул Знак"/>
    <w:aliases w:val="EU-Header Знак"/>
    <w:basedOn w:val="a1"/>
    <w:link w:val="ab"/>
    <w:uiPriority w:val="99"/>
    <w:rsid w:val="00A73E32"/>
    <w:rPr>
      <w:rFonts w:ascii="Arial" w:hAnsi="Arial" w:cs="Times New Roman (Corpo CS)"/>
      <w:sz w:val="16"/>
      <w:szCs w:val="20"/>
      <w:lang w:val="de-DE"/>
    </w:rPr>
  </w:style>
  <w:style w:type="paragraph" w:styleId="ad">
    <w:name w:val="footer"/>
    <w:aliases w:val="EU-Footer"/>
    <w:basedOn w:val="a0"/>
    <w:link w:val="ae"/>
    <w:autoRedefine/>
    <w:uiPriority w:val="99"/>
    <w:unhideWhenUsed/>
    <w:rsid w:val="00A73E32"/>
    <w:pPr>
      <w:tabs>
        <w:tab w:val="center" w:pos="4819"/>
        <w:tab w:val="right" w:pos="9638"/>
      </w:tabs>
      <w:spacing w:after="0" w:line="240" w:lineRule="auto"/>
    </w:pPr>
    <w:rPr>
      <w:sz w:val="16"/>
    </w:rPr>
  </w:style>
  <w:style w:type="character" w:customStyle="1" w:styleId="ae">
    <w:name w:val="Нижний колонтитул Знак"/>
    <w:aliases w:val="EU-Footer Знак"/>
    <w:basedOn w:val="a1"/>
    <w:link w:val="ad"/>
    <w:uiPriority w:val="99"/>
    <w:rsid w:val="00A73E32"/>
    <w:rPr>
      <w:rFonts w:ascii="Arial" w:hAnsi="Arial" w:cs="Times New Roman (Corpo CS)"/>
      <w:sz w:val="16"/>
      <w:szCs w:val="20"/>
      <w:lang w:val="de-DE"/>
    </w:rPr>
  </w:style>
  <w:style w:type="paragraph" w:styleId="af">
    <w:name w:val="annotation text"/>
    <w:basedOn w:val="a0"/>
    <w:link w:val="af0"/>
    <w:unhideWhenUsed/>
    <w:pPr>
      <w:spacing w:line="240" w:lineRule="auto"/>
    </w:pPr>
  </w:style>
  <w:style w:type="character" w:customStyle="1" w:styleId="af0">
    <w:name w:val="Текст примечания Знак"/>
    <w:basedOn w:val="a1"/>
    <w:link w:val="af"/>
    <w:rPr>
      <w:rFonts w:ascii="Arial" w:hAnsi="Arial" w:cs="Times New Roman (Corpo CS)"/>
      <w:sz w:val="20"/>
      <w:szCs w:val="20"/>
      <w:lang w:val="it-IT"/>
    </w:rPr>
  </w:style>
  <w:style w:type="character" w:styleId="af1">
    <w:name w:val="annotation reference"/>
    <w:basedOn w:val="a1"/>
    <w:semiHidden/>
    <w:unhideWhenUsed/>
    <w:rPr>
      <w:sz w:val="16"/>
      <w:szCs w:val="16"/>
      <w:lang w:val="it-IT"/>
    </w:rPr>
  </w:style>
  <w:style w:type="paragraph" w:customStyle="1" w:styleId="EU-Document-Title">
    <w:name w:val="EU-Document-Title"/>
    <w:rsid w:val="00A73E32"/>
    <w:pPr>
      <w:spacing w:after="0" w:line="240" w:lineRule="auto"/>
    </w:pPr>
    <w:rPr>
      <w:rFonts w:ascii="Arial" w:hAnsi="Arial" w:cs="Arial"/>
      <w:bCs/>
      <w:noProof/>
      <w:color w:val="FFFFFF" w:themeColor="background1"/>
      <w:sz w:val="160"/>
      <w:szCs w:val="100"/>
      <w:lang w:val="de-DE"/>
    </w:rPr>
  </w:style>
  <w:style w:type="paragraph" w:customStyle="1" w:styleId="EU-Document-Subtitle">
    <w:name w:val="EU-Document-Subtitle"/>
    <w:basedOn w:val="a0"/>
    <w:rsid w:val="00EB0D17"/>
    <w:pPr>
      <w:spacing w:after="0" w:line="240" w:lineRule="auto"/>
    </w:pPr>
    <w:rPr>
      <w:rFonts w:cs="Arial"/>
      <w:noProof/>
      <w:color w:val="FFFFFF" w:themeColor="background1"/>
      <w:sz w:val="100"/>
      <w:szCs w:val="80"/>
    </w:rPr>
  </w:style>
  <w:style w:type="paragraph" w:customStyle="1" w:styleId="EU-Title">
    <w:name w:val="EU-Title"/>
    <w:basedOn w:val="aa"/>
    <w:qFormat/>
    <w:rsid w:val="001C6B71"/>
    <w:pPr>
      <w:framePr w:wrap="auto" w:vAnchor="margin" w:yAlign="inline"/>
    </w:pPr>
  </w:style>
  <w:style w:type="table" w:styleId="af2">
    <w:name w:val="Table Grid"/>
    <w:basedOn w:val="a2"/>
    <w:uiPriority w:val="39"/>
    <w:rsid w:val="00994C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aliases w:val="EU-Titel 2,EU-Title 2"/>
    <w:next w:val="a0"/>
    <w:link w:val="af4"/>
    <w:autoRedefine/>
    <w:uiPriority w:val="11"/>
    <w:rsid w:val="00515ECB"/>
    <w:pPr>
      <w:spacing w:before="0" w:after="240" w:line="240" w:lineRule="auto"/>
    </w:pPr>
    <w:rPr>
      <w:rFonts w:ascii="Arial" w:hAnsi="Arial" w:cs="Times New Roman (Corpo CS)"/>
      <w:color w:val="7DC365"/>
      <w:spacing w:val="10"/>
      <w:sz w:val="30"/>
      <w:szCs w:val="24"/>
    </w:rPr>
  </w:style>
  <w:style w:type="character" w:customStyle="1" w:styleId="af4">
    <w:name w:val="Подзаголовок Знак"/>
    <w:aliases w:val="EU-Titel 2 Знак,EU-Title 2 Знак"/>
    <w:basedOn w:val="a1"/>
    <w:link w:val="af3"/>
    <w:uiPriority w:val="11"/>
    <w:rsid w:val="00515ECB"/>
    <w:rPr>
      <w:rFonts w:ascii="Arial" w:hAnsi="Arial" w:cs="Times New Roman (Corpo CS)"/>
      <w:color w:val="7DC365"/>
      <w:spacing w:val="10"/>
      <w:sz w:val="30"/>
      <w:szCs w:val="24"/>
    </w:rPr>
  </w:style>
  <w:style w:type="paragraph" w:styleId="42">
    <w:name w:val="toc 4"/>
    <w:basedOn w:val="a0"/>
    <w:next w:val="a0"/>
    <w:autoRedefine/>
    <w:uiPriority w:val="39"/>
    <w:unhideWhenUsed/>
    <w:rsid w:val="00A0384E"/>
    <w:pPr>
      <w:spacing w:after="100"/>
      <w:ind w:left="600"/>
    </w:pPr>
  </w:style>
  <w:style w:type="character" w:styleId="af5">
    <w:name w:val="Placeholder Text"/>
    <w:basedOn w:val="a1"/>
    <w:uiPriority w:val="99"/>
    <w:semiHidden/>
    <w:rsid w:val="00340949"/>
    <w:rPr>
      <w:color w:val="666666"/>
    </w:rPr>
  </w:style>
  <w:style w:type="paragraph" w:customStyle="1" w:styleId="CitaviBibliographyHeading">
    <w:name w:val="Citavi Bibliography Heading"/>
    <w:basedOn w:val="a0"/>
    <w:link w:val="CitaviBibliographyHeadingChar"/>
    <w:uiPriority w:val="99"/>
    <w:rsid w:val="00CB7A2B"/>
  </w:style>
  <w:style w:type="character" w:customStyle="1" w:styleId="CitaviBibliographyHeadingChar">
    <w:name w:val="Citavi Bibliography Heading Char"/>
    <w:basedOn w:val="a1"/>
    <w:link w:val="CitaviBibliographyHeading"/>
    <w:rsid w:val="00CB7A2B"/>
    <w:rPr>
      <w:rFonts w:ascii="Arial" w:hAnsi="Arial" w:cs="Times New Roman (Corpo CS)"/>
      <w:sz w:val="20"/>
      <w:szCs w:val="20"/>
      <w:lang w:val="en-US"/>
    </w:rPr>
  </w:style>
  <w:style w:type="paragraph" w:customStyle="1" w:styleId="CitaviBibliographyEntry">
    <w:name w:val="Citavi Bibliography Entry"/>
    <w:basedOn w:val="a0"/>
    <w:link w:val="CitaviBibliographyEntryChar"/>
    <w:uiPriority w:val="99"/>
    <w:rsid w:val="00CB7A2B"/>
    <w:pPr>
      <w:tabs>
        <w:tab w:val="left" w:pos="454"/>
      </w:tabs>
      <w:spacing w:after="0"/>
      <w:ind w:left="454" w:hanging="454"/>
    </w:pPr>
  </w:style>
  <w:style w:type="character" w:customStyle="1" w:styleId="CitaviBibliographyEntryChar">
    <w:name w:val="Citavi Bibliography Entry Char"/>
    <w:basedOn w:val="a1"/>
    <w:link w:val="CitaviBibliographyEntry"/>
    <w:uiPriority w:val="99"/>
    <w:rsid w:val="00CB7A2B"/>
    <w:rPr>
      <w:rFonts w:ascii="Arial" w:hAnsi="Arial" w:cs="Times New Roman (Corpo CS)"/>
      <w:sz w:val="20"/>
      <w:szCs w:val="20"/>
      <w:lang w:val="en-US"/>
    </w:rPr>
  </w:style>
  <w:style w:type="paragraph" w:styleId="af6">
    <w:name w:val="table of figures"/>
    <w:basedOn w:val="a0"/>
    <w:next w:val="a0"/>
    <w:uiPriority w:val="99"/>
    <w:unhideWhenUsed/>
    <w:rsid w:val="00C56A88"/>
    <w:pPr>
      <w:spacing w:after="0"/>
    </w:pPr>
    <w:rPr>
      <w:rFonts w:asciiTheme="minorHAnsi" w:hAnsiTheme="minorHAnsi" w:cstheme="minorHAnsi"/>
      <w:i/>
      <w:iCs/>
    </w:rPr>
  </w:style>
  <w:style w:type="paragraph" w:styleId="af7">
    <w:name w:val="caption"/>
    <w:basedOn w:val="a0"/>
    <w:next w:val="a0"/>
    <w:uiPriority w:val="35"/>
    <w:unhideWhenUsed/>
    <w:qFormat/>
    <w:rsid w:val="005F24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8">
    <w:name w:val="List Paragraph"/>
    <w:basedOn w:val="a0"/>
    <w:uiPriority w:val="34"/>
    <w:qFormat/>
    <w:rsid w:val="007469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33">
    <w:name w:val="Plain Table 3"/>
    <w:basedOn w:val="a2"/>
    <w:uiPriority w:val="43"/>
    <w:rsid w:val="004D1B5C"/>
    <w:pPr>
      <w:spacing w:before="0" w:after="0" w:line="240" w:lineRule="auto"/>
    </w:pPr>
    <w:rPr>
      <w:rFonts w:eastAsiaTheme="minorHAnsi"/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9">
    <w:name w:val="Revision"/>
    <w:hidden/>
    <w:uiPriority w:val="99"/>
    <w:semiHidden/>
    <w:rsid w:val="003F3876"/>
    <w:pPr>
      <w:spacing w:before="0" w:after="0" w:line="240" w:lineRule="auto"/>
    </w:pPr>
    <w:rPr>
      <w:rFonts w:ascii="Arial" w:hAnsi="Arial" w:cs="Times New Roman (Corpo CS)"/>
      <w:sz w:val="20"/>
      <w:szCs w:val="20"/>
      <w:lang w:val="en-GB"/>
    </w:rPr>
  </w:style>
  <w:style w:type="paragraph" w:styleId="afa">
    <w:name w:val="annotation subject"/>
    <w:basedOn w:val="af"/>
    <w:next w:val="af"/>
    <w:link w:val="afb"/>
    <w:uiPriority w:val="99"/>
    <w:semiHidden/>
    <w:unhideWhenUsed/>
    <w:rsid w:val="00AE6215"/>
    <w:rPr>
      <w:b/>
      <w:bCs/>
    </w:rPr>
  </w:style>
  <w:style w:type="character" w:customStyle="1" w:styleId="afb">
    <w:name w:val="Тема примечания Знак"/>
    <w:basedOn w:val="af0"/>
    <w:link w:val="afa"/>
    <w:uiPriority w:val="99"/>
    <w:semiHidden/>
    <w:rsid w:val="00AE6215"/>
    <w:rPr>
      <w:rFonts w:ascii="Arial" w:hAnsi="Arial" w:cs="Times New Roman (Corpo CS)"/>
      <w:b/>
      <w:bCs/>
      <w:sz w:val="20"/>
      <w:szCs w:val="20"/>
      <w:lang w:val="en-GB"/>
    </w:rPr>
  </w:style>
  <w:style w:type="paragraph" w:styleId="afc">
    <w:name w:val="Normal (Web)"/>
    <w:basedOn w:val="a0"/>
    <w:uiPriority w:val="99"/>
    <w:semiHidden/>
    <w:unhideWhenUsed/>
    <w:rsid w:val="00FF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remundos\AppData\Local\Temp\aba9d5df-9b8c-46bc-9c2e-c7ad069c1183_Template21-27.zip.183\Template21-27\02_word\vertical\InterregITAT_DE_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E7388EFDC6A14886151D2847A44A62" ma:contentTypeVersion="12" ma:contentTypeDescription="Создание документа." ma:contentTypeScope="" ma:versionID="ee5b8767d328986928fc6e7750fadc53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15f1d118bb548cbe62671e4f10bb600f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07916C-3940-4A93-8D30-595EE20A2A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6C8379-7F30-4568-8105-5628F592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D9F54-6D49-4B0F-B393-B5C1D8B4BA29}"/>
</file>

<file path=customXml/itemProps4.xml><?xml version="1.0" encoding="utf-8"?>
<ds:datastoreItem xmlns:ds="http://schemas.openxmlformats.org/officeDocument/2006/customXml" ds:itemID="{17A9E9BB-9BF3-434E-BF13-90997033F3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InterregITAT_DE_IT.dotx</Template>
  <TotalTime>45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384</CharactersWithSpaces>
  <SharedDoc>false</SharedDoc>
  <HLinks>
    <vt:vector size="60" baseType="variant"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_Toc189746253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_Toc189746252</vt:lpwstr>
      </vt:variant>
      <vt:variant>
        <vt:i4>1769534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_Toc189746251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_Toc189746250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_Toc189746249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_Toc189746248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_Toc189746247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_Toc189746246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_Toc189746245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_Toc189746244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Remundos</dc:creator>
  <cp:keywords/>
  <dc:description/>
  <cp:lastModifiedBy>Komyshan Viktor (Stud.)</cp:lastModifiedBy>
  <cp:revision>6</cp:revision>
  <cp:lastPrinted>2024-07-01T16:33:00Z</cp:lastPrinted>
  <dcterms:created xsi:type="dcterms:W3CDTF">2025-08-04T09:17:00Z</dcterms:created>
  <dcterms:modified xsi:type="dcterms:W3CDTF">2025-08-04T10:30:00Z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  <property fmtid="{D5CDD505-2E9C-101B-9397-08002B2CF9AE}" pid="3" name="CitaviDocumentProperty_8">
    <vt:lpwstr>C:\Users\JKargruber\OneDrive - Scientific Network South Tyrol\EDU_CIRC\CITAVI\EDU_Circ\EDU_Circ.ctv6</vt:lpwstr>
  </property>
  <property fmtid="{D5CDD505-2E9C-101B-9397-08002B2CF9AE}" pid="4" name="CitaviDocumentProperty_7">
    <vt:lpwstr>EDU_Circ</vt:lpwstr>
  </property>
  <property fmtid="{D5CDD505-2E9C-101B-9397-08002B2CF9AE}" pid="5" name="CitaviDocumentProperty_0">
    <vt:lpwstr>9f574c2a-fb3a-445a-877e-9b871838c256</vt:lpwstr>
  </property>
  <property fmtid="{D5CDD505-2E9C-101B-9397-08002B2CF9AE}" pid="6" name="CitaviDocumentProperty_1">
    <vt:lpwstr>6.18.0.1</vt:lpwstr>
  </property>
  <property fmtid="{D5CDD505-2E9C-101B-9397-08002B2CF9AE}" pid="7" name="CitaviDocumentProperty_6">
    <vt:lpwstr>True</vt:lpwstr>
  </property>
  <property fmtid="{D5CDD505-2E9C-101B-9397-08002B2CF9AE}" pid="8" name="MediaServiceImageTags">
    <vt:lpwstr/>
  </property>
</Properties>
</file>